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5651" w14:textId="3D37BE3B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Dne 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</w:t>
      </w:r>
    </w:p>
    <w:p w14:paraId="72FBAE87" w14:textId="1E89BDF2" w:rsidR="00E54F8E" w:rsidRPr="00196A6F" w:rsidRDefault="00E54F8E" w:rsidP="00196A6F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Žádost o povolení připojení k místní komunikaci </w:t>
      </w:r>
    </w:p>
    <w:p w14:paraId="4BD46877" w14:textId="25489E98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Žadatel…………………………………………………………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 IČ…………………………….</w:t>
      </w:r>
    </w:p>
    <w:p w14:paraId="748EECCA" w14:textId="6DF8F11A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Bydliště – sídlo ……………………………………………………………………………………….</w:t>
      </w:r>
    </w:p>
    <w:p w14:paraId="2A1EE57D" w14:textId="77777777" w:rsidR="00E54F8E" w:rsidRDefault="00E54F8E" w:rsidP="00E54F8E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Žádám o vydání povolení:</w:t>
      </w:r>
      <w:r>
        <w:rPr>
          <w:rFonts w:ascii="Arial" w:hAnsi="Arial" w:cs="Arial"/>
          <w:b/>
          <w:szCs w:val="22"/>
        </w:rPr>
        <w:tab/>
      </w:r>
    </w:p>
    <w:p w14:paraId="7E56B9A8" w14:textId="77777777" w:rsidR="00E54F8E" w:rsidRDefault="00E54F8E" w:rsidP="00196A6F">
      <w:pPr>
        <w:spacing w:after="0" w:line="360" w:lineRule="auto"/>
        <w:ind w:left="708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k připojení sousední </w:t>
      </w:r>
      <w:proofErr w:type="gramStart"/>
      <w:r>
        <w:rPr>
          <w:rFonts w:ascii="Arial" w:hAnsi="Arial" w:cs="Arial"/>
          <w:szCs w:val="22"/>
        </w:rPr>
        <w:t>nemovitosti</w:t>
      </w:r>
      <w:r>
        <w:rPr>
          <w:rFonts w:ascii="Arial" w:hAnsi="Arial" w:cs="Arial"/>
          <w:szCs w:val="22"/>
        </w:rPr>
        <w:tab/>
        <w:t>- zřízením</w:t>
      </w:r>
      <w:proofErr w:type="gramEnd"/>
      <w:r>
        <w:rPr>
          <w:rFonts w:ascii="Arial" w:hAnsi="Arial" w:cs="Arial"/>
          <w:szCs w:val="22"/>
        </w:rPr>
        <w:t xml:space="preserve"> sjezdu *</w:t>
      </w:r>
    </w:p>
    <w:p w14:paraId="601D6CA6" w14:textId="77777777" w:rsidR="00E54F8E" w:rsidRDefault="00E54F8E" w:rsidP="00196A6F">
      <w:pPr>
        <w:spacing w:after="0" w:line="360" w:lineRule="auto"/>
        <w:ind w:left="4248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úpravou stávajícího sjezdu*</w:t>
      </w:r>
    </w:p>
    <w:p w14:paraId="63DDF7A4" w14:textId="77777777" w:rsidR="00E54F8E" w:rsidRDefault="00E54F8E" w:rsidP="00196A6F">
      <w:pPr>
        <w:spacing w:after="0" w:line="360" w:lineRule="auto"/>
        <w:ind w:left="708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k připojení pozemní komunikace *</w:t>
      </w:r>
      <w:r>
        <w:rPr>
          <w:rFonts w:ascii="Arial" w:hAnsi="Arial" w:cs="Arial"/>
          <w:szCs w:val="22"/>
        </w:rPr>
        <w:tab/>
        <w:t>- zřízením křižovatky *</w:t>
      </w:r>
    </w:p>
    <w:p w14:paraId="55723887" w14:textId="77777777" w:rsidR="00E54F8E" w:rsidRDefault="00E54F8E" w:rsidP="00196A6F">
      <w:pPr>
        <w:spacing w:after="0" w:line="360" w:lineRule="auto"/>
        <w:ind w:left="283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- úpravou stávající křižovatky *</w:t>
      </w:r>
    </w:p>
    <w:p w14:paraId="19EF66BE" w14:textId="77777777" w:rsidR="00E54F8E" w:rsidRDefault="00E54F8E" w:rsidP="00196A6F">
      <w:pPr>
        <w:spacing w:after="0"/>
        <w:rPr>
          <w:rFonts w:ascii="Arial" w:hAnsi="Arial" w:cs="Arial"/>
          <w:szCs w:val="22"/>
        </w:rPr>
      </w:pPr>
    </w:p>
    <w:p w14:paraId="4A43F949" w14:textId="52FCB6CE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 místní </w:t>
      </w:r>
      <w:proofErr w:type="gramStart"/>
      <w:r>
        <w:rPr>
          <w:rFonts w:ascii="Arial" w:hAnsi="Arial" w:cs="Arial"/>
          <w:szCs w:val="22"/>
        </w:rPr>
        <w:t>komunikaci  (</w:t>
      </w:r>
      <w:proofErr w:type="gramEnd"/>
      <w:r>
        <w:rPr>
          <w:rFonts w:ascii="Arial" w:hAnsi="Arial" w:cs="Arial"/>
          <w:szCs w:val="22"/>
        </w:rPr>
        <w:t>obec, ulice, č.p.) …………………………………………………………..</w:t>
      </w:r>
    </w:p>
    <w:p w14:paraId="3F5624F3" w14:textId="43FDCF42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Označení nemovitosti (pozemek, RD, garáž, provozovna apod.) *: ……………………………</w:t>
      </w:r>
    </w:p>
    <w:p w14:paraId="7970BDA6" w14:textId="7B04E952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2C4D5349" w14:textId="5F7CE041" w:rsidR="00E54F8E" w:rsidRDefault="00E54F8E" w:rsidP="00E54F8E">
      <w:p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parc</w:t>
      </w:r>
      <w:proofErr w:type="spellEnd"/>
      <w:r>
        <w:rPr>
          <w:rFonts w:ascii="Arial" w:hAnsi="Arial" w:cs="Arial"/>
          <w:szCs w:val="22"/>
        </w:rPr>
        <w:t>. č.………………………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</w:t>
      </w:r>
      <w:proofErr w:type="spellStart"/>
      <w:r>
        <w:rPr>
          <w:rFonts w:ascii="Arial" w:hAnsi="Arial" w:cs="Arial"/>
          <w:szCs w:val="22"/>
        </w:rPr>
        <w:t>k.ú</w:t>
      </w:r>
      <w:proofErr w:type="spellEnd"/>
      <w:r>
        <w:rPr>
          <w:rFonts w:ascii="Arial" w:hAnsi="Arial" w:cs="Arial"/>
          <w:szCs w:val="22"/>
        </w:rPr>
        <w:t>.…….………………...……………………….…………...…</w:t>
      </w:r>
    </w:p>
    <w:p w14:paraId="467EAAAE" w14:textId="54B3FBF2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Účel (důvod) zřízení, úpravy komunikačního připojení, </w:t>
      </w:r>
      <w:proofErr w:type="gramStart"/>
      <w:r>
        <w:rPr>
          <w:rFonts w:ascii="Arial" w:hAnsi="Arial" w:cs="Arial"/>
          <w:szCs w:val="22"/>
        </w:rPr>
        <w:t>sjezdu:…</w:t>
      </w:r>
      <w:proofErr w:type="gramEnd"/>
      <w:r>
        <w:rPr>
          <w:rFonts w:ascii="Arial" w:hAnsi="Arial" w:cs="Arial"/>
          <w:szCs w:val="22"/>
        </w:rPr>
        <w:t>………………………….……</w:t>
      </w:r>
    </w:p>
    <w:p w14:paraId="731F8E57" w14:textId="17D5670E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6F85BD1F" w14:textId="70DF4C64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………………………………………………………………………………………………………….</w:t>
      </w:r>
    </w:p>
    <w:p w14:paraId="5B0C4588" w14:textId="41827D08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Druh vozidel, která budou sjezd používat: osobní *, traktor *, malá nákladní *, velká nákladní* </w:t>
      </w:r>
    </w:p>
    <w:p w14:paraId="6B5B601C" w14:textId="46037A8A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…………………………………………………………...……………………………………….………</w:t>
      </w:r>
    </w:p>
    <w:p w14:paraId="3B8DC981" w14:textId="3BBCCD4F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Navrhovaný termín dokončení prací na sjezdu: …………………………………………………….</w:t>
      </w:r>
    </w:p>
    <w:p w14:paraId="4978380C" w14:textId="77777777" w:rsidR="00E54F8E" w:rsidRDefault="00E54F8E" w:rsidP="00196A6F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p w14:paraId="240B0A90" w14:textId="77777777" w:rsidR="00E54F8E" w:rsidRDefault="00E54F8E" w:rsidP="00196A6F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Snímek katastrální mapy s označením sjezdu – napojení</w:t>
      </w:r>
    </w:p>
    <w:p w14:paraId="56A106DC" w14:textId="77777777" w:rsidR="00E54F8E" w:rsidRDefault="00E54F8E" w:rsidP="00196A6F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Situační návrh sjezdu – napojení v měřítku </w:t>
      </w:r>
      <w:proofErr w:type="gramStart"/>
      <w:r>
        <w:rPr>
          <w:rFonts w:ascii="Arial" w:hAnsi="Arial" w:cs="Arial"/>
          <w:sz w:val="20"/>
          <w:szCs w:val="20"/>
        </w:rPr>
        <w:t>1 :</w:t>
      </w:r>
      <w:proofErr w:type="gramEnd"/>
      <w:r>
        <w:rPr>
          <w:rFonts w:ascii="Arial" w:hAnsi="Arial" w:cs="Arial"/>
          <w:sz w:val="20"/>
          <w:szCs w:val="20"/>
        </w:rPr>
        <w:t xml:space="preserve"> 200</w:t>
      </w:r>
    </w:p>
    <w:p w14:paraId="7A9109DF" w14:textId="77777777" w:rsidR="00E54F8E" w:rsidRDefault="00E54F8E" w:rsidP="00196A6F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Situace širších vztahů a vodorovného dopravního značení v měřítku </w:t>
      </w:r>
      <w:proofErr w:type="gramStart"/>
      <w:r>
        <w:rPr>
          <w:rFonts w:ascii="Arial" w:hAnsi="Arial" w:cs="Arial"/>
          <w:sz w:val="20"/>
          <w:szCs w:val="20"/>
        </w:rPr>
        <w:t>1 :</w:t>
      </w:r>
      <w:proofErr w:type="gramEnd"/>
      <w:r>
        <w:rPr>
          <w:rFonts w:ascii="Arial" w:hAnsi="Arial" w:cs="Arial"/>
          <w:sz w:val="20"/>
          <w:szCs w:val="20"/>
        </w:rPr>
        <w:t xml:space="preserve"> 500, prokázání rozhledových poměrů, průvodní dokumentace (platí pro složitější případy (připojení ČS PHM aj.)</w:t>
      </w:r>
    </w:p>
    <w:p w14:paraId="2934BC0E" w14:textId="77777777" w:rsidR="00E54F8E" w:rsidRDefault="00E54F8E" w:rsidP="00196A6F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Právnická osoba nebo fyzická osoba podnikající podle zvláštních předpisů doloží výpis z obchodního rejstříku nebo kopii živnostenského listu</w:t>
      </w:r>
    </w:p>
    <w:p w14:paraId="671F2B4B" w14:textId="77777777" w:rsidR="00E54F8E" w:rsidRDefault="00E54F8E" w:rsidP="00196A6F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 o zaplacení správního poplatku ve výši 500 Kč dle položky č. 36 zákona č. 634/2004 Sb. </w:t>
      </w:r>
    </w:p>
    <w:p w14:paraId="31CCBDA7" w14:textId="77777777" w:rsidR="00E54F8E" w:rsidRDefault="00E54F8E" w:rsidP="00196A6F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Vyjádření 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Žďár </w:t>
      </w:r>
      <w:proofErr w:type="spell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>. – odboru komunálních služeb ke sjezdu</w:t>
      </w:r>
    </w:p>
    <w:p w14:paraId="16948E9B" w14:textId="77777777" w:rsidR="00E54F8E" w:rsidRDefault="00E54F8E" w:rsidP="00196A6F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Vyjádření KŘ policie </w:t>
      </w:r>
      <w:proofErr w:type="spellStart"/>
      <w:r>
        <w:rPr>
          <w:rFonts w:ascii="Arial" w:hAnsi="Arial" w:cs="Arial"/>
          <w:sz w:val="20"/>
          <w:szCs w:val="20"/>
        </w:rPr>
        <w:t>JmK</w:t>
      </w:r>
      <w:proofErr w:type="spellEnd"/>
      <w:r>
        <w:rPr>
          <w:rFonts w:ascii="Arial" w:hAnsi="Arial" w:cs="Arial"/>
          <w:sz w:val="20"/>
          <w:szCs w:val="20"/>
        </w:rPr>
        <w:t xml:space="preserve"> – DI Žďár </w:t>
      </w:r>
      <w:proofErr w:type="spell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>. ke sjezdu</w:t>
      </w:r>
    </w:p>
    <w:p w14:paraId="5C2F891A" w14:textId="77777777" w:rsidR="00E54F8E" w:rsidRDefault="00E54F8E" w:rsidP="00196A6F">
      <w:pPr>
        <w:spacing w:before="12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 nehodící se škrtněte</w:t>
      </w:r>
    </w:p>
    <w:p w14:paraId="20ECC8EE" w14:textId="77777777" w:rsidR="00E54F8E" w:rsidRDefault="00E54F8E" w:rsidP="00E54F8E">
      <w:pPr>
        <w:rPr>
          <w:rFonts w:ascii="Arial" w:hAnsi="Arial" w:cs="Arial"/>
          <w:szCs w:val="22"/>
        </w:rPr>
      </w:pPr>
    </w:p>
    <w:p w14:paraId="36E514EC" w14:textId="77777777" w:rsidR="00E54F8E" w:rsidRDefault="00E54F8E" w:rsidP="00E54F8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………….……………………………</w:t>
      </w:r>
    </w:p>
    <w:p w14:paraId="2978FDC2" w14:textId="7DB59AED" w:rsidR="00B26764" w:rsidRPr="00196A6F" w:rsidRDefault="00E54F8E" w:rsidP="00196A6F">
      <w:pPr>
        <w:ind w:left="5664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Podpis (razítko)</w:t>
      </w:r>
    </w:p>
    <w:sectPr w:rsidR="00B26764" w:rsidRPr="00196A6F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0448" w14:textId="77777777" w:rsidR="00625007" w:rsidRDefault="00625007" w:rsidP="000F1460">
      <w:pPr>
        <w:spacing w:after="0"/>
      </w:pPr>
      <w:r>
        <w:separator/>
      </w:r>
    </w:p>
  </w:endnote>
  <w:endnote w:type="continuationSeparator" w:id="0">
    <w:p w14:paraId="57402510" w14:textId="77777777" w:rsidR="00625007" w:rsidRDefault="00625007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6877" w14:textId="77777777" w:rsidR="00625007" w:rsidRDefault="00625007" w:rsidP="000F1460">
      <w:pPr>
        <w:spacing w:after="0"/>
      </w:pPr>
      <w:r>
        <w:separator/>
      </w:r>
    </w:p>
  </w:footnote>
  <w:footnote w:type="continuationSeparator" w:id="0">
    <w:p w14:paraId="6D72BD32" w14:textId="77777777" w:rsidR="00625007" w:rsidRDefault="00625007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431436B4" w:rsidR="00765C94" w:rsidRPr="00765C94" w:rsidRDefault="004E23CB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0" layoutInCell="1" allowOverlap="1" wp14:anchorId="5E4110FF" wp14:editId="5748F5DE">
          <wp:simplePos x="0" y="0"/>
          <wp:positionH relativeFrom="column">
            <wp:posOffset>3786505</wp:posOffset>
          </wp:positionH>
          <wp:positionV relativeFrom="paragraph">
            <wp:posOffset>-488315</wp:posOffset>
          </wp:positionV>
          <wp:extent cx="2133600" cy="8851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09" b="42781"/>
                  <a:stretch/>
                </pic:blipFill>
                <pic:spPr bwMode="auto">
                  <a:xfrm>
                    <a:off x="0" y="0"/>
                    <a:ext cx="213360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06437B60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532DC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B1">
      <w:rPr>
        <w:color w:val="3F3F3E"/>
        <w:sz w:val="20"/>
        <w:szCs w:val="20"/>
      </w:rPr>
      <w:t>odbor dopravy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30D2"/>
    <w:multiLevelType w:val="hybridMultilevel"/>
    <w:tmpl w:val="BFB86906"/>
    <w:lvl w:ilvl="0" w:tplc="235E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96A6F"/>
    <w:rsid w:val="001E36BB"/>
    <w:rsid w:val="001E7838"/>
    <w:rsid w:val="0027195D"/>
    <w:rsid w:val="002F4AF4"/>
    <w:rsid w:val="00312A73"/>
    <w:rsid w:val="003F2FF3"/>
    <w:rsid w:val="00441D47"/>
    <w:rsid w:val="00485923"/>
    <w:rsid w:val="004B5C08"/>
    <w:rsid w:val="004E23CB"/>
    <w:rsid w:val="00530575"/>
    <w:rsid w:val="005E7A26"/>
    <w:rsid w:val="005F1C9E"/>
    <w:rsid w:val="00625007"/>
    <w:rsid w:val="00640A0F"/>
    <w:rsid w:val="006B4203"/>
    <w:rsid w:val="006E4787"/>
    <w:rsid w:val="007256B1"/>
    <w:rsid w:val="00765C94"/>
    <w:rsid w:val="007C1BF1"/>
    <w:rsid w:val="008B22ED"/>
    <w:rsid w:val="00917114"/>
    <w:rsid w:val="00965BA2"/>
    <w:rsid w:val="009B6359"/>
    <w:rsid w:val="00A74564"/>
    <w:rsid w:val="00B26764"/>
    <w:rsid w:val="00B41125"/>
    <w:rsid w:val="00C539B4"/>
    <w:rsid w:val="00C87B84"/>
    <w:rsid w:val="00D56B5B"/>
    <w:rsid w:val="00E54B99"/>
    <w:rsid w:val="00E54F8E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1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3</cp:revision>
  <dcterms:created xsi:type="dcterms:W3CDTF">2023-12-22T12:43:00Z</dcterms:created>
  <dcterms:modified xsi:type="dcterms:W3CDTF">2024-01-03T08:53:00Z</dcterms:modified>
</cp:coreProperties>
</file>