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E77E" w14:textId="350A69A0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02135F36" w14:textId="6B82FCDC" w:rsidR="006150B8" w:rsidRPr="00FE6E33" w:rsidRDefault="006150B8" w:rsidP="00FE6E33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Žádost o povolení připojení k silnici </w:t>
      </w:r>
    </w:p>
    <w:p w14:paraId="55B4506E" w14:textId="1B2B66AE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IČ…………………………….</w:t>
      </w:r>
    </w:p>
    <w:p w14:paraId="688D2138" w14:textId="6B0EE445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……………………………………………………………………………………….</w:t>
      </w:r>
    </w:p>
    <w:p w14:paraId="094062F9" w14:textId="77777777" w:rsidR="006150B8" w:rsidRDefault="006150B8" w:rsidP="006150B8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Žádám o vydání povolení:</w:t>
      </w:r>
      <w:r>
        <w:rPr>
          <w:rFonts w:ascii="Arial" w:hAnsi="Arial" w:cs="Arial"/>
          <w:b/>
          <w:szCs w:val="22"/>
        </w:rPr>
        <w:tab/>
      </w:r>
    </w:p>
    <w:p w14:paraId="0621B28B" w14:textId="77777777" w:rsidR="006150B8" w:rsidRDefault="006150B8" w:rsidP="00FE6E33">
      <w:pPr>
        <w:spacing w:after="0" w:line="360" w:lineRule="auto"/>
        <w:ind w:left="70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k připojení sousední </w:t>
      </w:r>
      <w:proofErr w:type="gramStart"/>
      <w:r>
        <w:rPr>
          <w:rFonts w:ascii="Arial" w:hAnsi="Arial" w:cs="Arial"/>
          <w:szCs w:val="22"/>
        </w:rPr>
        <w:t>nemovitosti</w:t>
      </w:r>
      <w:r>
        <w:rPr>
          <w:rFonts w:ascii="Arial" w:hAnsi="Arial" w:cs="Arial"/>
          <w:szCs w:val="22"/>
        </w:rPr>
        <w:tab/>
        <w:t>- zřízením</w:t>
      </w:r>
      <w:proofErr w:type="gramEnd"/>
      <w:r>
        <w:rPr>
          <w:rFonts w:ascii="Arial" w:hAnsi="Arial" w:cs="Arial"/>
          <w:szCs w:val="22"/>
        </w:rPr>
        <w:t xml:space="preserve"> sjezdu *</w:t>
      </w:r>
    </w:p>
    <w:p w14:paraId="55CB27EE" w14:textId="77777777" w:rsidR="006150B8" w:rsidRDefault="006150B8" w:rsidP="00FE6E33">
      <w:pPr>
        <w:spacing w:after="0" w:line="360" w:lineRule="auto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úpravou stávajícího sjezdu*</w:t>
      </w:r>
    </w:p>
    <w:p w14:paraId="6DC7C075" w14:textId="77777777" w:rsidR="006150B8" w:rsidRDefault="006150B8" w:rsidP="00FE6E33">
      <w:pPr>
        <w:spacing w:after="0" w:line="360" w:lineRule="auto"/>
        <w:ind w:left="70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k připojení pozemní komunikace *</w:t>
      </w:r>
      <w:r>
        <w:rPr>
          <w:rFonts w:ascii="Arial" w:hAnsi="Arial" w:cs="Arial"/>
          <w:szCs w:val="22"/>
        </w:rPr>
        <w:tab/>
        <w:t>- zřízením křižovatky *</w:t>
      </w:r>
    </w:p>
    <w:p w14:paraId="6478C25E" w14:textId="35581AB6" w:rsidR="006150B8" w:rsidRDefault="006150B8" w:rsidP="00FE6E33">
      <w:pPr>
        <w:spacing w:after="0" w:line="360" w:lineRule="auto"/>
        <w:ind w:left="28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- úpravou stávající křižovatky *</w:t>
      </w:r>
    </w:p>
    <w:p w14:paraId="3C2978F4" w14:textId="10058479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silnici č. ……………………………v km 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</w:t>
      </w:r>
    </w:p>
    <w:p w14:paraId="31F37182" w14:textId="3EB7CCF4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Označení nemovitosti (pozemek, RD, garáž, provozovna apod.) *: ……………………………</w:t>
      </w:r>
    </w:p>
    <w:p w14:paraId="7F7C4BB4" w14:textId="2C3E92EB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8F3CCA0" w14:textId="779718E2" w:rsidR="006150B8" w:rsidRDefault="006150B8" w:rsidP="006150B8">
      <w:p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parc</w:t>
      </w:r>
      <w:proofErr w:type="spellEnd"/>
      <w:r>
        <w:rPr>
          <w:rFonts w:ascii="Arial" w:hAnsi="Arial" w:cs="Arial"/>
          <w:szCs w:val="22"/>
        </w:rPr>
        <w:t>. č.………………………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</w:t>
      </w:r>
      <w:proofErr w:type="spellStart"/>
      <w:r>
        <w:rPr>
          <w:rFonts w:ascii="Arial" w:hAnsi="Arial" w:cs="Arial"/>
          <w:szCs w:val="22"/>
        </w:rPr>
        <w:t>k.ú</w:t>
      </w:r>
      <w:proofErr w:type="spellEnd"/>
      <w:r>
        <w:rPr>
          <w:rFonts w:ascii="Arial" w:hAnsi="Arial" w:cs="Arial"/>
          <w:szCs w:val="22"/>
        </w:rPr>
        <w:t>.…….………………...……………………….…………...…</w:t>
      </w:r>
    </w:p>
    <w:p w14:paraId="54B86D42" w14:textId="7AA29C4B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Účel (důvod) zřízení, úpravy komunikačního připojení, </w:t>
      </w:r>
      <w:proofErr w:type="gramStart"/>
      <w:r>
        <w:rPr>
          <w:rFonts w:ascii="Arial" w:hAnsi="Arial" w:cs="Arial"/>
          <w:szCs w:val="22"/>
        </w:rPr>
        <w:t>sjezdu:…</w:t>
      </w:r>
      <w:proofErr w:type="gramEnd"/>
      <w:r>
        <w:rPr>
          <w:rFonts w:ascii="Arial" w:hAnsi="Arial" w:cs="Arial"/>
          <w:szCs w:val="22"/>
        </w:rPr>
        <w:t>………………………….……</w:t>
      </w:r>
    </w:p>
    <w:p w14:paraId="563E7981" w14:textId="4B52F5BC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E02548A" w14:textId="48AA1D51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2544D57E" w14:textId="4133751B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Druh vozidel, která budou sjezd používat: osobní *, traktor *, malá nákladní *, velká nákladní* </w:t>
      </w:r>
    </w:p>
    <w:p w14:paraId="26D131B7" w14:textId="6E206DFD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…………………………………………………………...……………………………………….………</w:t>
      </w:r>
    </w:p>
    <w:p w14:paraId="54591176" w14:textId="6D28734D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Navržený termín dokončení prací na </w:t>
      </w:r>
      <w:proofErr w:type="gramStart"/>
      <w:r>
        <w:rPr>
          <w:rFonts w:ascii="Arial" w:hAnsi="Arial" w:cs="Arial"/>
          <w:szCs w:val="22"/>
        </w:rPr>
        <w:t>sjezdu:…</w:t>
      </w:r>
      <w:proofErr w:type="gramEnd"/>
      <w:r>
        <w:rPr>
          <w:rFonts w:ascii="Arial" w:hAnsi="Arial" w:cs="Arial"/>
          <w:szCs w:val="22"/>
        </w:rPr>
        <w:t>…………………………………………………….</w:t>
      </w:r>
    </w:p>
    <w:p w14:paraId="77FFCAE8" w14:textId="77777777" w:rsidR="006150B8" w:rsidRDefault="006150B8" w:rsidP="00FE6E3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2B182DD4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>Snímek katastrální mapy s označením sjezdu – napojení</w:t>
      </w:r>
    </w:p>
    <w:p w14:paraId="59A2E81E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 xml:space="preserve">Situační návrh sjezdu – napojení v měřítku </w:t>
      </w:r>
      <w:proofErr w:type="gramStart"/>
      <w:r w:rsidRPr="00FE6E33">
        <w:rPr>
          <w:rFonts w:ascii="Arial" w:hAnsi="Arial" w:cs="Arial"/>
          <w:sz w:val="18"/>
          <w:szCs w:val="18"/>
        </w:rPr>
        <w:t>1 :</w:t>
      </w:r>
      <w:proofErr w:type="gramEnd"/>
      <w:r w:rsidRPr="00FE6E33">
        <w:rPr>
          <w:rFonts w:ascii="Arial" w:hAnsi="Arial" w:cs="Arial"/>
          <w:sz w:val="18"/>
          <w:szCs w:val="18"/>
        </w:rPr>
        <w:t xml:space="preserve"> 200</w:t>
      </w:r>
    </w:p>
    <w:p w14:paraId="59AFB963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 xml:space="preserve">Situace širších vztahů a vodorovného dopravního značení v měřítku </w:t>
      </w:r>
      <w:proofErr w:type="gramStart"/>
      <w:r w:rsidRPr="00FE6E33">
        <w:rPr>
          <w:rFonts w:ascii="Arial" w:hAnsi="Arial" w:cs="Arial"/>
          <w:sz w:val="18"/>
          <w:szCs w:val="18"/>
        </w:rPr>
        <w:t>1 :</w:t>
      </w:r>
      <w:proofErr w:type="gramEnd"/>
      <w:r w:rsidRPr="00FE6E33">
        <w:rPr>
          <w:rFonts w:ascii="Arial" w:hAnsi="Arial" w:cs="Arial"/>
          <w:sz w:val="18"/>
          <w:szCs w:val="18"/>
        </w:rPr>
        <w:t xml:space="preserve"> 500, prokázání rozhledových poměrů, průvodní dokumentace (platí pro složitější případy (připojení ČS PHM aj.)</w:t>
      </w:r>
    </w:p>
    <w:p w14:paraId="4567F9C9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>Právnická osoba nebo fyzická osoba podnikající podle zvláštních předpisů doloží výpis z obchodního rejstříku nebo kopii živnostenského listu</w:t>
      </w:r>
    </w:p>
    <w:p w14:paraId="40E6604C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 xml:space="preserve">Doklad o zaplacení správního poplatku ve výši 500 Kč dle položky č. 36 zákona č. 634/2004 Sb. </w:t>
      </w:r>
    </w:p>
    <w:p w14:paraId="61091A00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 xml:space="preserve">Vyjádření KŘ policie </w:t>
      </w:r>
      <w:proofErr w:type="spellStart"/>
      <w:r w:rsidRPr="00FE6E33">
        <w:rPr>
          <w:rFonts w:ascii="Arial" w:hAnsi="Arial" w:cs="Arial"/>
          <w:sz w:val="18"/>
          <w:szCs w:val="18"/>
        </w:rPr>
        <w:t>JmK</w:t>
      </w:r>
      <w:proofErr w:type="spellEnd"/>
      <w:r w:rsidRPr="00FE6E33">
        <w:rPr>
          <w:rFonts w:ascii="Arial" w:hAnsi="Arial" w:cs="Arial"/>
          <w:sz w:val="18"/>
          <w:szCs w:val="18"/>
        </w:rPr>
        <w:t xml:space="preserve"> –DI Žďár </w:t>
      </w:r>
      <w:proofErr w:type="spellStart"/>
      <w:r w:rsidRPr="00FE6E33">
        <w:rPr>
          <w:rFonts w:ascii="Arial" w:hAnsi="Arial" w:cs="Arial"/>
          <w:sz w:val="18"/>
          <w:szCs w:val="18"/>
        </w:rPr>
        <w:t>n.S</w:t>
      </w:r>
      <w:proofErr w:type="spellEnd"/>
      <w:r w:rsidRPr="00FE6E33">
        <w:rPr>
          <w:rFonts w:ascii="Arial" w:hAnsi="Arial" w:cs="Arial"/>
          <w:sz w:val="18"/>
          <w:szCs w:val="18"/>
        </w:rPr>
        <w:t xml:space="preserve">. ke sjezdu </w:t>
      </w:r>
    </w:p>
    <w:p w14:paraId="35375C66" w14:textId="77777777" w:rsidR="006150B8" w:rsidRPr="00FE6E33" w:rsidRDefault="006150B8" w:rsidP="00FE6E33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E6E33">
        <w:rPr>
          <w:rFonts w:ascii="Arial" w:hAnsi="Arial" w:cs="Arial"/>
          <w:sz w:val="18"/>
          <w:szCs w:val="18"/>
        </w:rPr>
        <w:t xml:space="preserve">Vyjádření Krajské správy a údržby silnic Vysočiny, provoz Žďár </w:t>
      </w:r>
      <w:proofErr w:type="spellStart"/>
      <w:r w:rsidRPr="00FE6E33">
        <w:rPr>
          <w:rFonts w:ascii="Arial" w:hAnsi="Arial" w:cs="Arial"/>
          <w:sz w:val="18"/>
          <w:szCs w:val="18"/>
        </w:rPr>
        <w:t>n.S</w:t>
      </w:r>
      <w:proofErr w:type="spellEnd"/>
      <w:r w:rsidRPr="00FE6E33">
        <w:rPr>
          <w:rFonts w:ascii="Arial" w:hAnsi="Arial" w:cs="Arial"/>
          <w:sz w:val="18"/>
          <w:szCs w:val="18"/>
        </w:rPr>
        <w:t>. ke sjezdu</w:t>
      </w:r>
    </w:p>
    <w:p w14:paraId="6C6F3D84" w14:textId="42FB6712" w:rsidR="006150B8" w:rsidRDefault="006150B8" w:rsidP="00FE6E33">
      <w:pPr>
        <w:spacing w:before="12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0297EB9D" w14:textId="77777777" w:rsidR="006150B8" w:rsidRDefault="006150B8" w:rsidP="006150B8">
      <w:pPr>
        <w:rPr>
          <w:rFonts w:ascii="Arial" w:hAnsi="Arial" w:cs="Arial"/>
          <w:szCs w:val="22"/>
        </w:rPr>
      </w:pPr>
    </w:p>
    <w:p w14:paraId="1936A6DA" w14:textId="77777777" w:rsidR="006150B8" w:rsidRDefault="006150B8" w:rsidP="006150B8">
      <w:pPr>
        <w:rPr>
          <w:rFonts w:ascii="Arial" w:hAnsi="Arial" w:cs="Arial"/>
          <w:szCs w:val="22"/>
        </w:rPr>
      </w:pPr>
    </w:p>
    <w:p w14:paraId="60ABB13E" w14:textId="77777777" w:rsidR="006150B8" w:rsidRDefault="006150B8" w:rsidP="006150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3EAAFE20" w:rsidR="00B26764" w:rsidRPr="00FE6E33" w:rsidRDefault="006150B8" w:rsidP="00FE6E33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FE6E33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C2D4" w14:textId="77777777" w:rsidR="00172FFE" w:rsidRDefault="00172FFE" w:rsidP="000F1460">
      <w:pPr>
        <w:spacing w:after="0"/>
      </w:pPr>
      <w:r>
        <w:separator/>
      </w:r>
    </w:p>
  </w:endnote>
  <w:endnote w:type="continuationSeparator" w:id="0">
    <w:p w14:paraId="4ABC6154" w14:textId="77777777" w:rsidR="00172FFE" w:rsidRDefault="00172FFE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DB34" w14:textId="77777777" w:rsidR="00172FFE" w:rsidRDefault="00172FFE" w:rsidP="000F1460">
      <w:pPr>
        <w:spacing w:after="0"/>
      </w:pPr>
      <w:r>
        <w:separator/>
      </w:r>
    </w:p>
  </w:footnote>
  <w:footnote w:type="continuationSeparator" w:id="0">
    <w:p w14:paraId="12C49697" w14:textId="77777777" w:rsidR="00172FFE" w:rsidRDefault="00172FFE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72FFE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4E23CB"/>
    <w:rsid w:val="00530575"/>
    <w:rsid w:val="005E7A26"/>
    <w:rsid w:val="005F1C9E"/>
    <w:rsid w:val="006150B8"/>
    <w:rsid w:val="00640A0F"/>
    <w:rsid w:val="006B4203"/>
    <w:rsid w:val="006E4787"/>
    <w:rsid w:val="007256B1"/>
    <w:rsid w:val="00765C94"/>
    <w:rsid w:val="007C1BF1"/>
    <w:rsid w:val="008B22ED"/>
    <w:rsid w:val="00917114"/>
    <w:rsid w:val="00965BA2"/>
    <w:rsid w:val="009B6359"/>
    <w:rsid w:val="00A74564"/>
    <w:rsid w:val="00B26764"/>
    <w:rsid w:val="00C539B4"/>
    <w:rsid w:val="00C87B84"/>
    <w:rsid w:val="00D56B5B"/>
    <w:rsid w:val="00DC06ED"/>
    <w:rsid w:val="00E54B99"/>
    <w:rsid w:val="00E84616"/>
    <w:rsid w:val="00E9162D"/>
    <w:rsid w:val="00F3749B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2023-12-22T12:42:00Z</dcterms:created>
  <dcterms:modified xsi:type="dcterms:W3CDTF">2024-01-03T08:52:00Z</dcterms:modified>
</cp:coreProperties>
</file>