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BFC3" w14:textId="18BA7D42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Dne 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.……………..</w:t>
      </w:r>
    </w:p>
    <w:p w14:paraId="237E862A" w14:textId="77777777" w:rsidR="00F32005" w:rsidRDefault="00F32005" w:rsidP="00F32005">
      <w:pPr>
        <w:rPr>
          <w:rFonts w:ascii="Arial" w:hAnsi="Arial" w:cs="Arial"/>
          <w:szCs w:val="22"/>
        </w:rPr>
      </w:pPr>
    </w:p>
    <w:p w14:paraId="08556871" w14:textId="45641E0D" w:rsidR="00F32005" w:rsidRPr="00A40B4B" w:rsidRDefault="00F32005" w:rsidP="00A40B4B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Žádost o povolení uzavírky místní komunikace a nařízení objížďky - § 24 zákona č. 13/1997 Sb., o pozemních komunikacích a § 39 prováděcí vyhlášky č. 104/1997 Sb.</w:t>
      </w:r>
    </w:p>
    <w:p w14:paraId="0AE478EF" w14:textId="2CE1A0BB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Žadatel…………………………………………………………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 IČ…………………………….</w:t>
      </w:r>
    </w:p>
    <w:p w14:paraId="74050837" w14:textId="66DFEEC3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Bydliště – sídlo ……………………………………………………………………………………….</w:t>
      </w:r>
    </w:p>
    <w:p w14:paraId="5F33F252" w14:textId="37D79DF6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Uzavírka místní </w:t>
      </w:r>
      <w:proofErr w:type="gramStart"/>
      <w:r>
        <w:rPr>
          <w:rFonts w:ascii="Arial" w:hAnsi="Arial" w:cs="Arial"/>
          <w:szCs w:val="22"/>
        </w:rPr>
        <w:t>komunikace:…</w:t>
      </w:r>
      <w:proofErr w:type="gramEnd"/>
      <w:r>
        <w:rPr>
          <w:rFonts w:ascii="Arial" w:hAnsi="Arial" w:cs="Arial"/>
          <w:szCs w:val="22"/>
        </w:rPr>
        <w:t>…………….………………...……………………….…………...…</w:t>
      </w:r>
    </w:p>
    <w:p w14:paraId="5838FE49" w14:textId="65D3A827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5525C969" w14:textId="03E6CC71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Přesné určení místa (obec, úsek, ulice, č.p.) 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……</w:t>
      </w:r>
    </w:p>
    <w:p w14:paraId="6D298008" w14:textId="483DD096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60A80FF5" w14:textId="0677D38D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Délka uzavřeného úseku: …………………………………………………………………………….</w:t>
      </w:r>
    </w:p>
    <w:p w14:paraId="044C90D4" w14:textId="3DFB7F85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Navržená trasa objížďky (po silnicích, po místních komunikacích, ulicemi): ...……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………</w:t>
      </w:r>
    </w:p>
    <w:p w14:paraId="69C6A3FB" w14:textId="7457ED1A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4ACCE8AE" w14:textId="6C2FEBD7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57C4D9D4" w14:textId="05777871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Termín uzavírky: ……………………………………………………………………………………….</w:t>
      </w:r>
    </w:p>
    <w:p w14:paraId="3E60ECD1" w14:textId="535438BA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Důvod uzavírky: ………………………………………………………………………………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….</w:t>
      </w:r>
    </w:p>
    <w:p w14:paraId="25B652D3" w14:textId="227D023C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75B9D09E" w14:textId="30CB6BB9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Druh uzavírky – částečná *, úplná * </w:t>
      </w:r>
    </w:p>
    <w:p w14:paraId="37C9C0FC" w14:textId="06F06D54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Jméno a příjmení odpovědné osoby …………………………………………………………………</w:t>
      </w:r>
    </w:p>
    <w:p w14:paraId="7EB83EDC" w14:textId="509EF02E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Telefonní číslo: 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.…………..</w:t>
      </w:r>
      <w:r>
        <w:rPr>
          <w:rFonts w:ascii="Arial" w:hAnsi="Arial" w:cs="Arial"/>
          <w:szCs w:val="22"/>
        </w:rPr>
        <w:tab/>
        <w:t>Adresa: 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.……………..</w:t>
      </w:r>
    </w:p>
    <w:p w14:paraId="12E3F04F" w14:textId="7C70E52E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Doplňující údaje: ……………………………………………………………………………………….</w:t>
      </w:r>
    </w:p>
    <w:p w14:paraId="4D86B6E1" w14:textId="77777777" w:rsidR="00F32005" w:rsidRDefault="00F32005" w:rsidP="00A40B4B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p w14:paraId="4422A7B6" w14:textId="77777777" w:rsidR="00F32005" w:rsidRPr="00A40B4B" w:rsidRDefault="00F32005" w:rsidP="00A40B4B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40B4B">
        <w:rPr>
          <w:rFonts w:ascii="Arial" w:hAnsi="Arial" w:cs="Arial"/>
          <w:sz w:val="18"/>
          <w:szCs w:val="18"/>
        </w:rPr>
        <w:t>Harmonogram prací, pokud bude uzavírka silnice trvat déle než 3 dny a je požadována z důvodu provádění stavebních prací.</w:t>
      </w:r>
    </w:p>
    <w:p w14:paraId="0088C005" w14:textId="77777777" w:rsidR="00F32005" w:rsidRPr="00A40B4B" w:rsidRDefault="00F32005" w:rsidP="00A40B4B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40B4B">
        <w:rPr>
          <w:rFonts w:ascii="Arial" w:hAnsi="Arial" w:cs="Arial"/>
          <w:sz w:val="18"/>
          <w:szCs w:val="18"/>
        </w:rPr>
        <w:t>Souhlas dotčeného dopravního úřadu, pokud si uzavírka komunikace vyžádá dočasné přemístění zastávek veřejné linkové osobní dopravy.</w:t>
      </w:r>
    </w:p>
    <w:p w14:paraId="193B3D8F" w14:textId="77777777" w:rsidR="00F32005" w:rsidRPr="00A40B4B" w:rsidRDefault="00F32005" w:rsidP="00A40B4B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40B4B">
        <w:rPr>
          <w:rFonts w:ascii="Arial" w:hAnsi="Arial" w:cs="Arial"/>
          <w:sz w:val="18"/>
          <w:szCs w:val="18"/>
        </w:rPr>
        <w:t xml:space="preserve">Situace se zákresem uzavřeného úseku komunikace a navrženou trasou objížďky odsouhlasená příslušným orgánem policie – KŘ policie </w:t>
      </w:r>
      <w:proofErr w:type="spellStart"/>
      <w:r w:rsidRPr="00A40B4B">
        <w:rPr>
          <w:rFonts w:ascii="Arial" w:hAnsi="Arial" w:cs="Arial"/>
          <w:sz w:val="18"/>
          <w:szCs w:val="18"/>
        </w:rPr>
        <w:t>JmK</w:t>
      </w:r>
      <w:proofErr w:type="spellEnd"/>
      <w:r w:rsidRPr="00A40B4B">
        <w:rPr>
          <w:rFonts w:ascii="Arial" w:hAnsi="Arial" w:cs="Arial"/>
          <w:sz w:val="18"/>
          <w:szCs w:val="18"/>
        </w:rPr>
        <w:t xml:space="preserve"> – DI Žďár </w:t>
      </w:r>
      <w:proofErr w:type="spellStart"/>
      <w:r w:rsidRPr="00A40B4B">
        <w:rPr>
          <w:rFonts w:ascii="Arial" w:hAnsi="Arial" w:cs="Arial"/>
          <w:sz w:val="18"/>
          <w:szCs w:val="18"/>
        </w:rPr>
        <w:t>n.S</w:t>
      </w:r>
      <w:proofErr w:type="spellEnd"/>
      <w:r w:rsidRPr="00A40B4B">
        <w:rPr>
          <w:rFonts w:ascii="Arial" w:hAnsi="Arial" w:cs="Arial"/>
          <w:sz w:val="18"/>
          <w:szCs w:val="18"/>
        </w:rPr>
        <w:t>.</w:t>
      </w:r>
    </w:p>
    <w:p w14:paraId="10B56434" w14:textId="77777777" w:rsidR="00F32005" w:rsidRPr="00A40B4B" w:rsidRDefault="00F32005" w:rsidP="00A40B4B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40B4B">
        <w:rPr>
          <w:rFonts w:ascii="Arial" w:hAnsi="Arial" w:cs="Arial"/>
          <w:sz w:val="18"/>
          <w:szCs w:val="18"/>
        </w:rPr>
        <w:t>Vyjádření Městského úřadu Žďár nad Sázavou – odboru komunálních služeb</w:t>
      </w:r>
    </w:p>
    <w:p w14:paraId="24C8FBFF" w14:textId="7CE56CFB" w:rsidR="00F32005" w:rsidRDefault="00F32005" w:rsidP="00A40B4B">
      <w:pPr>
        <w:spacing w:before="12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 nehodící se škrtněte</w:t>
      </w:r>
    </w:p>
    <w:p w14:paraId="4D781BB2" w14:textId="77777777" w:rsidR="00F32005" w:rsidRDefault="00F32005" w:rsidP="00F32005">
      <w:pPr>
        <w:rPr>
          <w:rFonts w:ascii="Arial" w:hAnsi="Arial" w:cs="Arial"/>
          <w:szCs w:val="22"/>
        </w:rPr>
      </w:pPr>
    </w:p>
    <w:p w14:paraId="13CB6AC0" w14:textId="77777777" w:rsidR="00F32005" w:rsidRDefault="00F32005" w:rsidP="00F3200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………….……………………………</w:t>
      </w:r>
    </w:p>
    <w:p w14:paraId="2978FDC2" w14:textId="0892CBD4" w:rsidR="00B26764" w:rsidRPr="00A40B4B" w:rsidRDefault="00F32005" w:rsidP="00A40B4B">
      <w:pPr>
        <w:ind w:left="5664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Podpis (razítko)</w:t>
      </w:r>
    </w:p>
    <w:sectPr w:rsidR="00B26764" w:rsidRPr="00A40B4B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BAA4" w14:textId="77777777" w:rsidR="00A370CA" w:rsidRDefault="00A370CA" w:rsidP="000F1460">
      <w:pPr>
        <w:spacing w:after="0"/>
      </w:pPr>
      <w:r>
        <w:separator/>
      </w:r>
    </w:p>
  </w:endnote>
  <w:endnote w:type="continuationSeparator" w:id="0">
    <w:p w14:paraId="5D5C1E22" w14:textId="77777777" w:rsidR="00A370CA" w:rsidRDefault="00A370CA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FB01" w14:textId="77777777" w:rsidR="00A370CA" w:rsidRDefault="00A370CA" w:rsidP="000F1460">
      <w:pPr>
        <w:spacing w:after="0"/>
      </w:pPr>
      <w:r>
        <w:separator/>
      </w:r>
    </w:p>
  </w:footnote>
  <w:footnote w:type="continuationSeparator" w:id="0">
    <w:p w14:paraId="245AB7D7" w14:textId="77777777" w:rsidR="00A370CA" w:rsidRDefault="00A370CA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431436B4" w:rsidR="00765C94" w:rsidRPr="00765C94" w:rsidRDefault="004E23CB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0" layoutInCell="1" allowOverlap="1" wp14:anchorId="5E4110FF" wp14:editId="5748F5DE">
          <wp:simplePos x="0" y="0"/>
          <wp:positionH relativeFrom="column">
            <wp:posOffset>3786505</wp:posOffset>
          </wp:positionH>
          <wp:positionV relativeFrom="paragraph">
            <wp:posOffset>-488315</wp:posOffset>
          </wp:positionV>
          <wp:extent cx="2133600" cy="8851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09" b="42781"/>
                  <a:stretch/>
                </pic:blipFill>
                <pic:spPr bwMode="auto">
                  <a:xfrm>
                    <a:off x="0" y="0"/>
                    <a:ext cx="2133600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06437B60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532DC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B1">
      <w:rPr>
        <w:color w:val="3F3F3E"/>
        <w:sz w:val="20"/>
        <w:szCs w:val="20"/>
      </w:rPr>
      <w:t>odbor dopravy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530D2"/>
    <w:multiLevelType w:val="hybridMultilevel"/>
    <w:tmpl w:val="BFB86906"/>
    <w:lvl w:ilvl="0" w:tplc="235E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E36BB"/>
    <w:rsid w:val="001E7838"/>
    <w:rsid w:val="0027195D"/>
    <w:rsid w:val="002F4AF4"/>
    <w:rsid w:val="00312A73"/>
    <w:rsid w:val="003F2D92"/>
    <w:rsid w:val="003F2FF3"/>
    <w:rsid w:val="00441D47"/>
    <w:rsid w:val="00485923"/>
    <w:rsid w:val="004B5C08"/>
    <w:rsid w:val="004E23CB"/>
    <w:rsid w:val="00530575"/>
    <w:rsid w:val="005E7A26"/>
    <w:rsid w:val="005F1C9E"/>
    <w:rsid w:val="00640A0F"/>
    <w:rsid w:val="006B4203"/>
    <w:rsid w:val="006E4787"/>
    <w:rsid w:val="007256B1"/>
    <w:rsid w:val="00765C94"/>
    <w:rsid w:val="007C1BF1"/>
    <w:rsid w:val="008B22ED"/>
    <w:rsid w:val="00917114"/>
    <w:rsid w:val="00965BA2"/>
    <w:rsid w:val="009B6359"/>
    <w:rsid w:val="00A370CA"/>
    <w:rsid w:val="00A40B4B"/>
    <w:rsid w:val="00A74564"/>
    <w:rsid w:val="00B26764"/>
    <w:rsid w:val="00C539B4"/>
    <w:rsid w:val="00C87B84"/>
    <w:rsid w:val="00D56B5B"/>
    <w:rsid w:val="00E54B99"/>
    <w:rsid w:val="00E84616"/>
    <w:rsid w:val="00E9162D"/>
    <w:rsid w:val="00F32005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1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3</cp:revision>
  <dcterms:created xsi:type="dcterms:W3CDTF">2023-12-22T12:45:00Z</dcterms:created>
  <dcterms:modified xsi:type="dcterms:W3CDTF">2024-01-03T08:55:00Z</dcterms:modified>
</cp:coreProperties>
</file>