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C78" w14:textId="20A3918F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5C3DEC20" w14:textId="77777777" w:rsidR="00E43DDA" w:rsidRDefault="00E43DDA" w:rsidP="00E43DDA">
      <w:pPr>
        <w:rPr>
          <w:rFonts w:ascii="Arial" w:hAnsi="Arial" w:cs="Arial"/>
          <w:szCs w:val="22"/>
        </w:rPr>
      </w:pPr>
    </w:p>
    <w:p w14:paraId="319215D8" w14:textId="13CDF7E7" w:rsidR="00E43DDA" w:rsidRPr="00DF5145" w:rsidRDefault="00E43DDA" w:rsidP="00DF514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Žádost o povolení zvláštního užívání místní komunikace podle § 25 odst. 6 písm. c) až e) zákona č. 13/1997 Sb. </w:t>
      </w:r>
    </w:p>
    <w:p w14:paraId="1FF2A9EB" w14:textId="5FAC1D0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.……………….</w:t>
      </w:r>
    </w:p>
    <w:p w14:paraId="6DF5CE79" w14:textId="68E273A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……………………………………………………………………………………...….</w:t>
      </w:r>
    </w:p>
    <w:p w14:paraId="12D9CD5F" w14:textId="527BACE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Žádám o vydání povolení zvláštního užívání místní komunikace  </w:t>
      </w:r>
    </w:p>
    <w:p w14:paraId="7EB9B020" w14:textId="6DA4EE96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Přesné určení místa (úsek, obec, ulice, č.p., </w:t>
      </w: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 xml:space="preserve">. č., </w:t>
      </w:r>
      <w:proofErr w:type="spell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>.): 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……………………………</w:t>
      </w:r>
    </w:p>
    <w:p w14:paraId="78198CDF" w14:textId="6B61D412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78959973" w14:textId="23119FD1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7432B8D" w14:textId="762CD05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</w:t>
      </w:r>
      <w:proofErr w:type="gramStart"/>
      <w:r>
        <w:rPr>
          <w:rFonts w:ascii="Arial" w:hAnsi="Arial" w:cs="Arial"/>
          <w:szCs w:val="22"/>
        </w:rPr>
        <w:t>důvodu  -</w:t>
      </w:r>
      <w:proofErr w:type="gramEnd"/>
      <w:r>
        <w:rPr>
          <w:rFonts w:ascii="Arial" w:hAnsi="Arial" w:cs="Arial"/>
          <w:szCs w:val="22"/>
        </w:rPr>
        <w:t xml:space="preserve"> provádění  stavebních  prací,  umístění  inženýrských sítí,  umístění  reklamních </w:t>
      </w:r>
    </w:p>
    <w:p w14:paraId="0FD4D89E" w14:textId="30419B62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poutačů, sportovní akce apod. ………………………………………………………………………</w:t>
      </w:r>
    </w:p>
    <w:p w14:paraId="1A6E1631" w14:textId="5FF2C927" w:rsidR="00E43DDA" w:rsidRDefault="00E43DDA" w:rsidP="00DF514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C5617AB" w14:textId="77777777" w:rsidR="00E43DDA" w:rsidRDefault="00E43DDA" w:rsidP="00E43DD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Způsob dotčení komunikace – překop *, výkop *, protlak *</w:t>
      </w:r>
    </w:p>
    <w:p w14:paraId="0E03ABA1" w14:textId="001BD31C" w:rsidR="00E43DDA" w:rsidRDefault="00E43DDA" w:rsidP="00DF5145">
      <w:p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rámci stavby: 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.………………………………………………………………..</w:t>
      </w:r>
    </w:p>
    <w:p w14:paraId="3D4EF983" w14:textId="467E88E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Navrhovaný </w:t>
      </w:r>
      <w:proofErr w:type="gramStart"/>
      <w:r>
        <w:rPr>
          <w:rFonts w:ascii="Arial" w:hAnsi="Arial" w:cs="Arial"/>
          <w:szCs w:val="22"/>
        </w:rPr>
        <w:t>termín :</w:t>
      </w:r>
      <w:proofErr w:type="gramEnd"/>
      <w:r>
        <w:rPr>
          <w:rFonts w:ascii="Arial" w:hAnsi="Arial" w:cs="Arial"/>
          <w:szCs w:val="22"/>
        </w:rPr>
        <w:t xml:space="preserve"> …………………………..……………………………………………………….</w:t>
      </w:r>
    </w:p>
    <w:p w14:paraId="7D36BDD5" w14:textId="7F56D471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Zodpovědná osoba:</w:t>
      </w:r>
    </w:p>
    <w:p w14:paraId="6055DB42" w14:textId="4120E910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 (u právnické osoby název) …………………………...…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.……………...…</w:t>
      </w:r>
    </w:p>
    <w:p w14:paraId="40663F23" w14:textId="2699E7F3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datum narození (u právnické osoby IČO</w:t>
      </w:r>
      <w:proofErr w:type="gramStart"/>
      <w:r>
        <w:rPr>
          <w:rFonts w:ascii="Arial" w:hAnsi="Arial" w:cs="Arial"/>
          <w:szCs w:val="22"/>
        </w:rPr>
        <w:t>)..</w:t>
      </w:r>
      <w:proofErr w:type="gramEnd"/>
      <w:r>
        <w:rPr>
          <w:rFonts w:ascii="Arial" w:hAnsi="Arial" w:cs="Arial"/>
          <w:szCs w:val="22"/>
        </w:rPr>
        <w:t>………………………………………………………..…</w:t>
      </w:r>
    </w:p>
    <w:p w14:paraId="34E745F2" w14:textId="122B9230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adresa (sídlo) 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.……………tel.: ………………………</w:t>
      </w:r>
    </w:p>
    <w:p w14:paraId="27732803" w14:textId="77777777" w:rsidR="00E43DDA" w:rsidRDefault="00E43DDA" w:rsidP="00DF5145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07D2BF6E" w14:textId="77777777" w:rsidR="00E43DDA" w:rsidRDefault="00E43DDA" w:rsidP="00DF5145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Snímek katastrální mapy a situace s označením místa</w:t>
      </w:r>
    </w:p>
    <w:p w14:paraId="3B068540" w14:textId="77777777" w:rsidR="00E43DDA" w:rsidRDefault="00E43DDA" w:rsidP="00DF5145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Právnická osoba nebo fyzická osoba podnikající podle zvláštních předpisů doloží výpis z obchodního rejstříku nebo kopii živnostenského listu</w:t>
      </w:r>
    </w:p>
    <w:p w14:paraId="0432BB20" w14:textId="77777777" w:rsidR="00E43DDA" w:rsidRDefault="00E43DDA" w:rsidP="00DF5145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 o zaplacení správního poplatku ve výši 100, 500 či 1000 Kč dle položky č. 36 zákona č. 634/2004 Sb. </w:t>
      </w:r>
    </w:p>
    <w:p w14:paraId="29416A0E" w14:textId="77777777" w:rsidR="00E43DDA" w:rsidRDefault="00E43DDA" w:rsidP="00DF5145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Vyjádření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Žďár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 xml:space="preserve">. – odboru komunálních služeb </w:t>
      </w:r>
    </w:p>
    <w:p w14:paraId="6D08DB31" w14:textId="3D2D3B77" w:rsidR="00E43DDA" w:rsidRPr="00DF5145" w:rsidRDefault="00E43DDA" w:rsidP="00DF5145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</w:rPr>
        <w:t xml:space="preserve">Vyjádření KŘ policie </w:t>
      </w:r>
      <w:proofErr w:type="spellStart"/>
      <w:r>
        <w:rPr>
          <w:rFonts w:ascii="Arial" w:hAnsi="Arial" w:cs="Arial"/>
          <w:sz w:val="20"/>
          <w:szCs w:val="20"/>
        </w:rPr>
        <w:t>JmK</w:t>
      </w:r>
      <w:proofErr w:type="spellEnd"/>
      <w:r>
        <w:rPr>
          <w:rFonts w:ascii="Arial" w:hAnsi="Arial" w:cs="Arial"/>
          <w:sz w:val="20"/>
          <w:szCs w:val="20"/>
        </w:rPr>
        <w:t xml:space="preserve"> – DI Žďár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7CDC72A" w14:textId="77777777" w:rsidR="00E43DDA" w:rsidRDefault="00E43DDA" w:rsidP="00DF5145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7C5E3A25" w14:textId="77777777" w:rsidR="00E43DDA" w:rsidRDefault="00E43DDA" w:rsidP="00E43DDA">
      <w:pPr>
        <w:rPr>
          <w:rFonts w:ascii="Arial" w:hAnsi="Arial" w:cs="Arial"/>
          <w:szCs w:val="22"/>
        </w:rPr>
      </w:pPr>
    </w:p>
    <w:p w14:paraId="45E99DDE" w14:textId="77777777" w:rsidR="00E43DDA" w:rsidRDefault="00E43DDA" w:rsidP="00E43D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41C9878B" w:rsidR="00B26764" w:rsidRPr="00DF5145" w:rsidRDefault="00E43DDA" w:rsidP="00DF5145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DF5145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95A9" w14:textId="77777777" w:rsidR="00F1444E" w:rsidRDefault="00F1444E" w:rsidP="000F1460">
      <w:pPr>
        <w:spacing w:after="0"/>
      </w:pPr>
      <w:r>
        <w:separator/>
      </w:r>
    </w:p>
  </w:endnote>
  <w:endnote w:type="continuationSeparator" w:id="0">
    <w:p w14:paraId="578BCC36" w14:textId="77777777" w:rsidR="00F1444E" w:rsidRDefault="00F1444E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12AE" w14:textId="77777777" w:rsidR="00F1444E" w:rsidRDefault="00F1444E" w:rsidP="000F1460">
      <w:pPr>
        <w:spacing w:after="0"/>
      </w:pPr>
      <w:r>
        <w:separator/>
      </w:r>
    </w:p>
  </w:footnote>
  <w:footnote w:type="continuationSeparator" w:id="0">
    <w:p w14:paraId="57FAD5F4" w14:textId="77777777" w:rsidR="00F1444E" w:rsidRDefault="00F1444E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E7A26"/>
    <w:rsid w:val="005F1C9E"/>
    <w:rsid w:val="006127E0"/>
    <w:rsid w:val="00640A0F"/>
    <w:rsid w:val="006B4203"/>
    <w:rsid w:val="006E4787"/>
    <w:rsid w:val="007256B1"/>
    <w:rsid w:val="00765C94"/>
    <w:rsid w:val="007C1BF1"/>
    <w:rsid w:val="008B22ED"/>
    <w:rsid w:val="00917114"/>
    <w:rsid w:val="00965BA2"/>
    <w:rsid w:val="009B6359"/>
    <w:rsid w:val="00A74564"/>
    <w:rsid w:val="00B26764"/>
    <w:rsid w:val="00C539B4"/>
    <w:rsid w:val="00C87B84"/>
    <w:rsid w:val="00D56B5B"/>
    <w:rsid w:val="00DF5145"/>
    <w:rsid w:val="00E43DDA"/>
    <w:rsid w:val="00E54B99"/>
    <w:rsid w:val="00E84616"/>
    <w:rsid w:val="00E9162D"/>
    <w:rsid w:val="00F1444E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2023-12-22T12:48:00Z</dcterms:created>
  <dcterms:modified xsi:type="dcterms:W3CDTF">2024-01-03T08:58:00Z</dcterms:modified>
</cp:coreProperties>
</file>