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7258" w14:textId="095E8E37" w:rsidR="00CB524B" w:rsidRDefault="00CB524B" w:rsidP="00CB524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Dne 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.……………..</w:t>
      </w:r>
    </w:p>
    <w:p w14:paraId="0A3649DA" w14:textId="77777777" w:rsidR="00CB524B" w:rsidRDefault="00CB524B" w:rsidP="00CB524B">
      <w:pPr>
        <w:rPr>
          <w:rFonts w:ascii="Arial" w:hAnsi="Arial" w:cs="Arial"/>
          <w:szCs w:val="22"/>
        </w:rPr>
      </w:pPr>
    </w:p>
    <w:p w14:paraId="467EAAA1" w14:textId="0B828DFA" w:rsidR="00CB524B" w:rsidRPr="00830F2E" w:rsidRDefault="00CB524B" w:rsidP="00830F2E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Žádost o povolení zvláštního užívání silnice podle § 25 odst. 6 písm. c) až e) zákona č. 13/1997 Sb. </w:t>
      </w:r>
    </w:p>
    <w:p w14:paraId="28EA050F" w14:textId="2A8D79ED" w:rsidR="00CB524B" w:rsidRDefault="00CB524B" w:rsidP="00CB524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Žadatel…………………………………………………………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 IČ………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.……………….</w:t>
      </w:r>
    </w:p>
    <w:p w14:paraId="4A6330F7" w14:textId="108B453A" w:rsidR="00CB524B" w:rsidRDefault="00CB524B" w:rsidP="00CB524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Bydliště – sídlo ……………………………………………………………………………………...….</w:t>
      </w:r>
    </w:p>
    <w:p w14:paraId="54C092D3" w14:textId="49EB8A87" w:rsidR="00CB524B" w:rsidRDefault="00CB524B" w:rsidP="00CB524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Žádám o vydání povolení zvláštního užívání silnice č. 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 xml:space="preserve">. v km ……………………...…. </w:t>
      </w:r>
    </w:p>
    <w:p w14:paraId="387B944D" w14:textId="6C2E2951" w:rsidR="00CB524B" w:rsidRDefault="00CB524B" w:rsidP="00CB524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Přesné určení místa (úsek, obec, ulice, č.p., </w:t>
      </w:r>
      <w:proofErr w:type="spellStart"/>
      <w:r>
        <w:rPr>
          <w:rFonts w:ascii="Arial" w:hAnsi="Arial" w:cs="Arial"/>
          <w:szCs w:val="22"/>
        </w:rPr>
        <w:t>parc</w:t>
      </w:r>
      <w:proofErr w:type="spellEnd"/>
      <w:r>
        <w:rPr>
          <w:rFonts w:ascii="Arial" w:hAnsi="Arial" w:cs="Arial"/>
          <w:szCs w:val="22"/>
        </w:rPr>
        <w:t xml:space="preserve">. č., </w:t>
      </w:r>
      <w:proofErr w:type="spellStart"/>
      <w:r>
        <w:rPr>
          <w:rFonts w:ascii="Arial" w:hAnsi="Arial" w:cs="Arial"/>
          <w:szCs w:val="22"/>
        </w:rPr>
        <w:t>k.ú</w:t>
      </w:r>
      <w:proofErr w:type="spellEnd"/>
      <w:r>
        <w:rPr>
          <w:rFonts w:ascii="Arial" w:hAnsi="Arial" w:cs="Arial"/>
          <w:szCs w:val="22"/>
        </w:rPr>
        <w:t>.): 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……………………………</w:t>
      </w:r>
    </w:p>
    <w:p w14:paraId="11337D30" w14:textId="41F4052E" w:rsidR="00CB524B" w:rsidRDefault="00CB524B" w:rsidP="00CB524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2F36C1D1" w14:textId="4977A02F" w:rsidR="00CB524B" w:rsidRDefault="00CB524B" w:rsidP="00CB524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033DF978" w14:textId="0D490930" w:rsidR="00CB524B" w:rsidRDefault="00CB524B" w:rsidP="00CB524B">
      <w:pPr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Z  důvodu</w:t>
      </w:r>
      <w:proofErr w:type="gramEnd"/>
      <w:r>
        <w:rPr>
          <w:rFonts w:ascii="Arial" w:hAnsi="Arial" w:cs="Arial"/>
          <w:szCs w:val="22"/>
        </w:rPr>
        <w:t xml:space="preserve">  - provádění  stavebních  prací,  umístění  inženýrských  sítí,  umístění reklamních </w:t>
      </w:r>
    </w:p>
    <w:p w14:paraId="1702D456" w14:textId="45F22F4F" w:rsidR="00CB524B" w:rsidRDefault="00CB524B" w:rsidP="00CB524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poutačů, sportovní akce apod. ………………………………………………………………………</w:t>
      </w:r>
    </w:p>
    <w:p w14:paraId="1590BE35" w14:textId="321D7C2B" w:rsidR="00CB524B" w:rsidRDefault="00CB524B" w:rsidP="00830F2E">
      <w:p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303158F6" w14:textId="77777777" w:rsidR="00830F2E" w:rsidRDefault="00830F2E" w:rsidP="00830F2E">
      <w:pPr>
        <w:spacing w:after="0"/>
        <w:rPr>
          <w:rFonts w:ascii="Arial" w:hAnsi="Arial" w:cs="Arial"/>
          <w:szCs w:val="22"/>
        </w:rPr>
      </w:pPr>
    </w:p>
    <w:p w14:paraId="6CDDA2C9" w14:textId="77777777" w:rsidR="00CB524B" w:rsidRDefault="00CB524B" w:rsidP="00830F2E">
      <w:pPr>
        <w:spacing w:after="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Způsob dotčení silnice – překop *, výkop *, protlak *</w:t>
      </w:r>
    </w:p>
    <w:p w14:paraId="5648D049" w14:textId="654CFFBA" w:rsidR="00CB524B" w:rsidRDefault="00CB524B" w:rsidP="00CB524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rámci stavby: 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.………………………………………………………………..</w:t>
      </w:r>
    </w:p>
    <w:p w14:paraId="2F44C141" w14:textId="55FB6BD8" w:rsidR="00CB524B" w:rsidRDefault="00CB524B" w:rsidP="00CB524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Navrhovaný </w:t>
      </w:r>
      <w:proofErr w:type="gramStart"/>
      <w:r>
        <w:rPr>
          <w:rFonts w:ascii="Arial" w:hAnsi="Arial" w:cs="Arial"/>
          <w:szCs w:val="22"/>
        </w:rPr>
        <w:t>termín :</w:t>
      </w:r>
      <w:proofErr w:type="gramEnd"/>
      <w:r>
        <w:rPr>
          <w:rFonts w:ascii="Arial" w:hAnsi="Arial" w:cs="Arial"/>
          <w:szCs w:val="22"/>
        </w:rPr>
        <w:t xml:space="preserve"> …………………………..……………………………………………………….</w:t>
      </w:r>
    </w:p>
    <w:p w14:paraId="28C01423" w14:textId="29651F2D" w:rsidR="00CB524B" w:rsidRDefault="00CB524B" w:rsidP="00CB524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Zodpovědná osoba:</w:t>
      </w:r>
    </w:p>
    <w:p w14:paraId="570FA554" w14:textId="2769D5CB" w:rsidR="00CB524B" w:rsidRDefault="00CB524B" w:rsidP="00CB524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Jméno a příjmení (u právnické osoby název) …………………………...…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.……………...…</w:t>
      </w:r>
    </w:p>
    <w:p w14:paraId="40B507D4" w14:textId="223B9B6C" w:rsidR="00CB524B" w:rsidRDefault="00CB524B" w:rsidP="00CB524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datum narození (u právnické osoby IČO</w:t>
      </w:r>
      <w:proofErr w:type="gramStart"/>
      <w:r>
        <w:rPr>
          <w:rFonts w:ascii="Arial" w:hAnsi="Arial" w:cs="Arial"/>
          <w:szCs w:val="22"/>
        </w:rPr>
        <w:t>)..</w:t>
      </w:r>
      <w:proofErr w:type="gramEnd"/>
      <w:r>
        <w:rPr>
          <w:rFonts w:ascii="Arial" w:hAnsi="Arial" w:cs="Arial"/>
          <w:szCs w:val="22"/>
        </w:rPr>
        <w:t>………………………………………………………..…</w:t>
      </w:r>
    </w:p>
    <w:p w14:paraId="5D65FA8B" w14:textId="499574F0" w:rsidR="00CB524B" w:rsidRDefault="00CB524B" w:rsidP="00CB524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adresa (sídlo) 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.……………tel.: ………………………</w:t>
      </w:r>
    </w:p>
    <w:p w14:paraId="2C4997F0" w14:textId="77777777" w:rsidR="00CB524B" w:rsidRDefault="00CB524B" w:rsidP="00830F2E">
      <w:p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Přílohy:</w:t>
      </w:r>
    </w:p>
    <w:p w14:paraId="1E56AC2E" w14:textId="77777777" w:rsidR="00CB524B" w:rsidRPr="00830F2E" w:rsidRDefault="00CB524B" w:rsidP="00830F2E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830F2E">
        <w:rPr>
          <w:rFonts w:ascii="Arial" w:hAnsi="Arial" w:cs="Arial"/>
          <w:sz w:val="18"/>
          <w:szCs w:val="18"/>
        </w:rPr>
        <w:t>Snímek katastrální mapy s označením dotčeného pozemku.</w:t>
      </w:r>
    </w:p>
    <w:p w14:paraId="7E1819F4" w14:textId="77777777" w:rsidR="00CB524B" w:rsidRPr="00830F2E" w:rsidRDefault="00CB524B" w:rsidP="00830F2E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830F2E">
        <w:rPr>
          <w:rFonts w:ascii="Arial" w:hAnsi="Arial" w:cs="Arial"/>
          <w:sz w:val="18"/>
          <w:szCs w:val="18"/>
        </w:rPr>
        <w:t>Projektovou dokumentaci (zejm. situace, průvodní a technická zpráva)</w:t>
      </w:r>
    </w:p>
    <w:p w14:paraId="7DA89D26" w14:textId="77777777" w:rsidR="00CB524B" w:rsidRPr="00830F2E" w:rsidRDefault="00CB524B" w:rsidP="00830F2E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830F2E">
        <w:rPr>
          <w:rFonts w:ascii="Arial" w:hAnsi="Arial" w:cs="Arial"/>
          <w:sz w:val="18"/>
          <w:szCs w:val="18"/>
        </w:rPr>
        <w:t>Právnická osoba nebo fyzická osoba podnikající podle zvláštních předpisů doloží výpis z obchodního rejstříku nebo kopii živnostenského listu</w:t>
      </w:r>
    </w:p>
    <w:p w14:paraId="48A1B038" w14:textId="77777777" w:rsidR="00CB524B" w:rsidRPr="00830F2E" w:rsidRDefault="00CB524B" w:rsidP="00830F2E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830F2E">
        <w:rPr>
          <w:rFonts w:ascii="Arial" w:hAnsi="Arial" w:cs="Arial"/>
          <w:sz w:val="18"/>
          <w:szCs w:val="18"/>
        </w:rPr>
        <w:t xml:space="preserve">Doklad o zaplacení správního poplatku ve výši 100, 500 nebo 1000 Kč dle položky č. 36 zákona č. 634/2004 Sb. </w:t>
      </w:r>
    </w:p>
    <w:p w14:paraId="7DF22018" w14:textId="77777777" w:rsidR="00CB524B" w:rsidRPr="00830F2E" w:rsidRDefault="00CB524B" w:rsidP="00830F2E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830F2E">
        <w:rPr>
          <w:rFonts w:ascii="Arial" w:hAnsi="Arial" w:cs="Arial"/>
          <w:sz w:val="18"/>
          <w:szCs w:val="18"/>
        </w:rPr>
        <w:t>Právo k pozemku (např. smlouva o smlouvě budoucí o zřízení věcného břemene).</w:t>
      </w:r>
    </w:p>
    <w:p w14:paraId="4CC62B0F" w14:textId="77777777" w:rsidR="00CB524B" w:rsidRPr="00830F2E" w:rsidRDefault="00CB524B" w:rsidP="00830F2E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830F2E">
        <w:rPr>
          <w:rFonts w:ascii="Arial" w:hAnsi="Arial" w:cs="Arial"/>
          <w:sz w:val="18"/>
          <w:szCs w:val="18"/>
        </w:rPr>
        <w:t xml:space="preserve">Smlouvu uzavřenou s Krajskou správou a údržbou silnic Vysočiny, provoz Žďár </w:t>
      </w:r>
      <w:proofErr w:type="spellStart"/>
      <w:r w:rsidRPr="00830F2E">
        <w:rPr>
          <w:rFonts w:ascii="Arial" w:hAnsi="Arial" w:cs="Arial"/>
          <w:sz w:val="18"/>
          <w:szCs w:val="18"/>
        </w:rPr>
        <w:t>n.S</w:t>
      </w:r>
      <w:proofErr w:type="spellEnd"/>
      <w:r w:rsidRPr="00830F2E">
        <w:rPr>
          <w:rFonts w:ascii="Arial" w:hAnsi="Arial" w:cs="Arial"/>
          <w:sz w:val="18"/>
          <w:szCs w:val="18"/>
        </w:rPr>
        <w:t>., Jihlavská 1.</w:t>
      </w:r>
    </w:p>
    <w:p w14:paraId="696EBF7B" w14:textId="77777777" w:rsidR="00CB524B" w:rsidRPr="00830F2E" w:rsidRDefault="00CB524B" w:rsidP="00830F2E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830F2E">
        <w:rPr>
          <w:rFonts w:ascii="Arial" w:hAnsi="Arial" w:cs="Arial"/>
          <w:sz w:val="18"/>
          <w:szCs w:val="18"/>
        </w:rPr>
        <w:t xml:space="preserve">Vyjádření KŘ policie </w:t>
      </w:r>
      <w:proofErr w:type="spellStart"/>
      <w:r w:rsidRPr="00830F2E">
        <w:rPr>
          <w:rFonts w:ascii="Arial" w:hAnsi="Arial" w:cs="Arial"/>
          <w:sz w:val="18"/>
          <w:szCs w:val="18"/>
        </w:rPr>
        <w:t>JmK</w:t>
      </w:r>
      <w:proofErr w:type="spellEnd"/>
      <w:r w:rsidRPr="00830F2E">
        <w:rPr>
          <w:rFonts w:ascii="Arial" w:hAnsi="Arial" w:cs="Arial"/>
          <w:sz w:val="18"/>
          <w:szCs w:val="18"/>
        </w:rPr>
        <w:t xml:space="preserve"> – DI Žďár </w:t>
      </w:r>
      <w:proofErr w:type="spellStart"/>
      <w:r w:rsidRPr="00830F2E">
        <w:rPr>
          <w:rFonts w:ascii="Arial" w:hAnsi="Arial" w:cs="Arial"/>
          <w:sz w:val="18"/>
          <w:szCs w:val="18"/>
        </w:rPr>
        <w:t>n.S</w:t>
      </w:r>
      <w:proofErr w:type="spellEnd"/>
      <w:r w:rsidRPr="00830F2E">
        <w:rPr>
          <w:rFonts w:ascii="Arial" w:hAnsi="Arial" w:cs="Arial"/>
          <w:sz w:val="18"/>
          <w:szCs w:val="18"/>
        </w:rPr>
        <w:t xml:space="preserve">. ke </w:t>
      </w:r>
      <w:proofErr w:type="spellStart"/>
      <w:proofErr w:type="gramStart"/>
      <w:r w:rsidRPr="00830F2E">
        <w:rPr>
          <w:rFonts w:ascii="Arial" w:hAnsi="Arial" w:cs="Arial"/>
          <w:sz w:val="18"/>
          <w:szCs w:val="18"/>
        </w:rPr>
        <w:t>zvl.užívání</w:t>
      </w:r>
      <w:proofErr w:type="spellEnd"/>
      <w:proofErr w:type="gramEnd"/>
      <w:r w:rsidRPr="00830F2E">
        <w:rPr>
          <w:rFonts w:ascii="Arial" w:hAnsi="Arial" w:cs="Arial"/>
          <w:sz w:val="18"/>
          <w:szCs w:val="18"/>
        </w:rPr>
        <w:t xml:space="preserve"> silnice.</w:t>
      </w:r>
    </w:p>
    <w:p w14:paraId="58B4B423" w14:textId="77777777" w:rsidR="00CB524B" w:rsidRDefault="00CB524B" w:rsidP="00830F2E">
      <w:pPr>
        <w:spacing w:before="12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 nehodící se škrtněte</w:t>
      </w:r>
    </w:p>
    <w:p w14:paraId="7EECB882" w14:textId="77777777" w:rsidR="00CB524B" w:rsidRDefault="00CB524B" w:rsidP="00CB524B">
      <w:pPr>
        <w:rPr>
          <w:rFonts w:ascii="Arial" w:hAnsi="Arial" w:cs="Arial"/>
          <w:szCs w:val="22"/>
        </w:rPr>
      </w:pPr>
    </w:p>
    <w:p w14:paraId="5A6F4C89" w14:textId="77777777" w:rsidR="00CB524B" w:rsidRDefault="00CB524B" w:rsidP="00CB524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………….……………………………</w:t>
      </w:r>
    </w:p>
    <w:p w14:paraId="2978FDC2" w14:textId="6EE591E9" w:rsidR="00B26764" w:rsidRPr="00830F2E" w:rsidRDefault="00CB524B" w:rsidP="00830F2E">
      <w:pPr>
        <w:ind w:left="5664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Podpis (razítko)</w:t>
      </w:r>
    </w:p>
    <w:sectPr w:rsidR="00B26764" w:rsidRPr="00830F2E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B31B" w14:textId="77777777" w:rsidR="006535F4" w:rsidRDefault="006535F4" w:rsidP="000F1460">
      <w:pPr>
        <w:spacing w:after="0"/>
      </w:pPr>
      <w:r>
        <w:separator/>
      </w:r>
    </w:p>
  </w:endnote>
  <w:endnote w:type="continuationSeparator" w:id="0">
    <w:p w14:paraId="37CE49B6" w14:textId="77777777" w:rsidR="006535F4" w:rsidRDefault="006535F4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765C94" w:rsidRDefault="00765C94">
        <w:pPr>
          <w:pStyle w:val="Zpat"/>
          <w:jc w:val="center"/>
          <w:rPr>
            <w:rFonts w:asciiTheme="minorHAnsi" w:hAnsiTheme="minorHAnsi" w:cstheme="minorHAnsi"/>
            <w:sz w:val="16"/>
            <w:szCs w:val="18"/>
          </w:rPr>
        </w:pPr>
        <w:r w:rsidRPr="00765C94">
          <w:rPr>
            <w:rFonts w:asciiTheme="minorHAnsi" w:hAnsiTheme="minorHAnsi" w:cstheme="minorHAnsi"/>
            <w:sz w:val="16"/>
            <w:szCs w:val="18"/>
          </w:rPr>
          <w:fldChar w:fldCharType="begin"/>
        </w:r>
        <w:r w:rsidRPr="00765C94"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separate"/>
        </w:r>
        <w:r w:rsidRPr="00765C94">
          <w:rPr>
            <w:rFonts w:asciiTheme="minorHAnsi" w:hAnsiTheme="minorHAnsi" w:cstheme="minorHAnsi"/>
            <w:sz w:val="16"/>
            <w:szCs w:val="18"/>
          </w:rPr>
          <w:t>2</w: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897A" w14:textId="77777777" w:rsidR="006535F4" w:rsidRDefault="006535F4" w:rsidP="000F1460">
      <w:pPr>
        <w:spacing w:after="0"/>
      </w:pPr>
      <w:r>
        <w:separator/>
      </w:r>
    </w:p>
  </w:footnote>
  <w:footnote w:type="continuationSeparator" w:id="0">
    <w:p w14:paraId="289B58B8" w14:textId="77777777" w:rsidR="006535F4" w:rsidRDefault="006535F4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431436B4" w:rsidR="00765C94" w:rsidRPr="00765C94" w:rsidRDefault="004E23CB" w:rsidP="00765C94">
    <w:pPr>
      <w:spacing w:line="276" w:lineRule="auto"/>
      <w:rPr>
        <w:b/>
        <w:bCs/>
        <w:color w:val="3F3F3E"/>
        <w:sz w:val="20"/>
        <w:szCs w:val="20"/>
      </w:rPr>
    </w:pPr>
    <w:r>
      <w:rPr>
        <w:noProof/>
        <w:color w:val="70B62E"/>
      </w:rPr>
      <w:drawing>
        <wp:anchor distT="0" distB="0" distL="114300" distR="114300" simplePos="0" relativeHeight="251673600" behindDoc="0" locked="0" layoutInCell="1" allowOverlap="1" wp14:anchorId="5E4110FF" wp14:editId="5748F5DE">
          <wp:simplePos x="0" y="0"/>
          <wp:positionH relativeFrom="column">
            <wp:posOffset>3786505</wp:posOffset>
          </wp:positionH>
          <wp:positionV relativeFrom="paragraph">
            <wp:posOffset>-488315</wp:posOffset>
          </wp:positionV>
          <wp:extent cx="2133600" cy="8851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909" b="42781"/>
                  <a:stretch/>
                </pic:blipFill>
                <pic:spPr bwMode="auto">
                  <a:xfrm>
                    <a:off x="0" y="0"/>
                    <a:ext cx="2133600" cy="885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65C94" w:rsidRPr="00441D47">
      <w:rPr>
        <w:noProof/>
        <w:color w:val="70B62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3B33E" wp14:editId="06437B60">
              <wp:simplePos x="0" y="0"/>
              <wp:positionH relativeFrom="column">
                <wp:posOffset>-113030</wp:posOffset>
              </wp:positionH>
              <wp:positionV relativeFrom="paragraph">
                <wp:posOffset>393597</wp:posOffset>
              </wp:positionV>
              <wp:extent cx="6120000" cy="0"/>
              <wp:effectExtent l="0" t="0" r="14605" b="12700"/>
              <wp:wrapNone/>
              <wp:docPr id="139565660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4532DC" id="Přímá spojnice 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31pt" to="47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" strokecolor="#70b62e" strokeweight="1pt">
              <v:stroke joinstyle="miter"/>
            </v:line>
          </w:pict>
        </mc:Fallback>
      </mc:AlternateContent>
    </w:r>
    <w:r w:rsidR="00765C94" w:rsidRPr="00441D47">
      <w:rPr>
        <w:b/>
        <w:bCs/>
        <w:color w:val="70B62E"/>
      </w:rPr>
      <w:t>*</w:t>
    </w:r>
    <w:r w:rsidR="00765C94" w:rsidRPr="002F4AF4">
      <w:rPr>
        <w:b/>
        <w:bCs/>
        <w:color w:val="3F3F3E"/>
      </w:rPr>
      <w:t xml:space="preserve"> </w:t>
    </w:r>
    <w:r w:rsidR="00765C94">
      <w:rPr>
        <w:noProof/>
      </w:rPr>
      <w:drawing>
        <wp:anchor distT="0" distB="0" distL="114300" distR="114300" simplePos="0" relativeHeight="251667456" behindDoc="0" locked="0" layoutInCell="1" allowOverlap="1" wp14:anchorId="77E1E422" wp14:editId="2FF9D7F3">
          <wp:simplePos x="0" y="0"/>
          <wp:positionH relativeFrom="column">
            <wp:posOffset>-111125</wp:posOffset>
          </wp:positionH>
          <wp:positionV relativeFrom="paragraph">
            <wp:posOffset>-269240</wp:posOffset>
          </wp:positionV>
          <wp:extent cx="1186180" cy="686435"/>
          <wp:effectExtent l="0" t="0" r="0" b="0"/>
          <wp:wrapTopAndBottom/>
          <wp:docPr id="96994557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945577" name="Grafický objekt 969945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6B1">
      <w:rPr>
        <w:color w:val="3F3F3E"/>
        <w:sz w:val="20"/>
        <w:szCs w:val="20"/>
      </w:rPr>
      <w:t>odbor dopravy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530D2"/>
    <w:multiLevelType w:val="hybridMultilevel"/>
    <w:tmpl w:val="BFB86906"/>
    <w:lvl w:ilvl="0" w:tplc="235E3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F1460"/>
    <w:rsid w:val="001E36BB"/>
    <w:rsid w:val="001E7838"/>
    <w:rsid w:val="0027195D"/>
    <w:rsid w:val="002F4AF4"/>
    <w:rsid w:val="00312A73"/>
    <w:rsid w:val="003F2FF3"/>
    <w:rsid w:val="00441D47"/>
    <w:rsid w:val="00485923"/>
    <w:rsid w:val="004B5C08"/>
    <w:rsid w:val="004E23CB"/>
    <w:rsid w:val="00530575"/>
    <w:rsid w:val="005E7A26"/>
    <w:rsid w:val="005F1C9E"/>
    <w:rsid w:val="00640A0F"/>
    <w:rsid w:val="006535F4"/>
    <w:rsid w:val="006B4203"/>
    <w:rsid w:val="006E4787"/>
    <w:rsid w:val="007256B1"/>
    <w:rsid w:val="00765C94"/>
    <w:rsid w:val="007C1BF1"/>
    <w:rsid w:val="00830F2E"/>
    <w:rsid w:val="008B22ED"/>
    <w:rsid w:val="00917114"/>
    <w:rsid w:val="00965BA2"/>
    <w:rsid w:val="009B6359"/>
    <w:rsid w:val="00A74564"/>
    <w:rsid w:val="00B26764"/>
    <w:rsid w:val="00C539B4"/>
    <w:rsid w:val="00C563EB"/>
    <w:rsid w:val="00C87B84"/>
    <w:rsid w:val="00CB524B"/>
    <w:rsid w:val="00D56B5B"/>
    <w:rsid w:val="00E54B99"/>
    <w:rsid w:val="00E84616"/>
    <w:rsid w:val="00E9162D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1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3</cp:revision>
  <dcterms:created xsi:type="dcterms:W3CDTF">2023-12-22T12:46:00Z</dcterms:created>
  <dcterms:modified xsi:type="dcterms:W3CDTF">2024-01-03T08:57:00Z</dcterms:modified>
</cp:coreProperties>
</file>