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B83F" w14:textId="21ABBDDD" w:rsidR="00765C94" w:rsidRDefault="00765C94" w:rsidP="001E36BB"/>
    <w:p w14:paraId="6614A15F" w14:textId="68DCEEAE" w:rsidR="009E6A07" w:rsidRPr="003D74EA" w:rsidRDefault="009E6A07" w:rsidP="003D74EA">
      <w:pPr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 xml:space="preserve">Dne </w:t>
      </w:r>
      <w:r w:rsidR="003D74EA">
        <w:rPr>
          <w:rFonts w:ascii="Arial" w:hAnsi="Arial" w:cs="Arial"/>
          <w:szCs w:val="22"/>
        </w:rPr>
        <w:t>………</w:t>
      </w:r>
      <w:proofErr w:type="gramStart"/>
      <w:r w:rsidR="003D74EA">
        <w:rPr>
          <w:rFonts w:ascii="Arial" w:hAnsi="Arial" w:cs="Arial"/>
          <w:szCs w:val="22"/>
        </w:rPr>
        <w:t>…….</w:t>
      </w:r>
      <w:proofErr w:type="gramEnd"/>
      <w:r w:rsidR="003D74EA">
        <w:rPr>
          <w:rFonts w:ascii="Arial" w:hAnsi="Arial" w:cs="Arial"/>
          <w:szCs w:val="22"/>
        </w:rPr>
        <w:t>.</w:t>
      </w:r>
    </w:p>
    <w:p w14:paraId="45C0F689" w14:textId="77777777" w:rsidR="003D74EA" w:rsidRDefault="003D74EA" w:rsidP="009E6A07">
      <w:pPr>
        <w:pStyle w:val="Import24"/>
        <w:tabs>
          <w:tab w:val="clear" w:pos="8496"/>
          <w:tab w:val="left" w:pos="8789"/>
        </w:tabs>
        <w:spacing w:line="240" w:lineRule="auto"/>
        <w:ind w:right="283"/>
        <w:jc w:val="center"/>
        <w:rPr>
          <w:rFonts w:cs="Arial"/>
          <w:b/>
          <w:sz w:val="28"/>
          <w:szCs w:val="28"/>
        </w:rPr>
      </w:pPr>
    </w:p>
    <w:p w14:paraId="407FA7F5" w14:textId="7EBD7867" w:rsidR="009E6A07" w:rsidRPr="00BF29BC" w:rsidRDefault="009E6A07" w:rsidP="009E6A07">
      <w:pPr>
        <w:pStyle w:val="Import24"/>
        <w:tabs>
          <w:tab w:val="clear" w:pos="8496"/>
          <w:tab w:val="left" w:pos="8789"/>
        </w:tabs>
        <w:spacing w:line="240" w:lineRule="auto"/>
        <w:ind w:right="283"/>
        <w:jc w:val="center"/>
        <w:rPr>
          <w:rFonts w:cs="Arial"/>
          <w:b/>
          <w:sz w:val="28"/>
          <w:szCs w:val="28"/>
        </w:rPr>
      </w:pPr>
      <w:r w:rsidRPr="00BF29BC">
        <w:rPr>
          <w:rFonts w:cs="Arial"/>
          <w:b/>
          <w:sz w:val="28"/>
          <w:szCs w:val="28"/>
        </w:rPr>
        <w:t>Žádost</w:t>
      </w:r>
    </w:p>
    <w:p w14:paraId="7C5B31CD" w14:textId="77777777" w:rsidR="009E6A07" w:rsidRPr="007E34D6" w:rsidRDefault="009E6A07" w:rsidP="009E6A07">
      <w:pPr>
        <w:pStyle w:val="Import24"/>
        <w:tabs>
          <w:tab w:val="clear" w:pos="8496"/>
          <w:tab w:val="left" w:pos="8789"/>
        </w:tabs>
        <w:spacing w:before="120" w:line="240" w:lineRule="auto"/>
        <w:ind w:right="284"/>
        <w:jc w:val="both"/>
        <w:rPr>
          <w:rFonts w:cs="Arial"/>
          <w:b/>
          <w:sz w:val="22"/>
          <w:szCs w:val="22"/>
        </w:rPr>
      </w:pPr>
      <w:r w:rsidRPr="007E34D6">
        <w:rPr>
          <w:rFonts w:cs="Arial"/>
          <w:b/>
          <w:sz w:val="22"/>
          <w:szCs w:val="22"/>
        </w:rPr>
        <w:t>o závazné stanovisko</w:t>
      </w:r>
      <w:r>
        <w:rPr>
          <w:rFonts w:cs="Arial"/>
          <w:b/>
          <w:sz w:val="22"/>
          <w:szCs w:val="22"/>
        </w:rPr>
        <w:t>*, stanovisko*</w:t>
      </w:r>
      <w:r w:rsidRPr="007E34D6">
        <w:rPr>
          <w:rFonts w:cs="Arial"/>
          <w:b/>
          <w:sz w:val="22"/>
          <w:szCs w:val="22"/>
        </w:rPr>
        <w:t xml:space="preserve"> k</w:t>
      </w:r>
      <w:r>
        <w:rPr>
          <w:rFonts w:cs="Arial"/>
          <w:b/>
          <w:sz w:val="22"/>
          <w:szCs w:val="22"/>
        </w:rPr>
        <w:t xml:space="preserve"> projektové </w:t>
      </w:r>
      <w:r w:rsidRPr="007E34D6">
        <w:rPr>
          <w:rFonts w:cs="Arial"/>
          <w:b/>
          <w:sz w:val="22"/>
          <w:szCs w:val="22"/>
        </w:rPr>
        <w:t>dokumentaci</w:t>
      </w:r>
      <w:r>
        <w:rPr>
          <w:rFonts w:cs="Arial"/>
          <w:b/>
          <w:sz w:val="22"/>
          <w:szCs w:val="22"/>
        </w:rPr>
        <w:t xml:space="preserve">, </w:t>
      </w:r>
      <w:r w:rsidRPr="007E34D6">
        <w:rPr>
          <w:rFonts w:cs="Arial"/>
          <w:b/>
          <w:sz w:val="22"/>
          <w:szCs w:val="22"/>
        </w:rPr>
        <w:t>k</w:t>
      </w:r>
      <w:r>
        <w:rPr>
          <w:rFonts w:cs="Arial"/>
          <w:b/>
          <w:sz w:val="22"/>
          <w:szCs w:val="22"/>
        </w:rPr>
        <w:t> </w:t>
      </w:r>
      <w:r w:rsidRPr="007E34D6">
        <w:rPr>
          <w:rFonts w:cs="Arial"/>
          <w:b/>
          <w:sz w:val="22"/>
          <w:szCs w:val="22"/>
        </w:rPr>
        <w:t xml:space="preserve">investičnímu záměru, </w:t>
      </w:r>
      <w:r>
        <w:rPr>
          <w:rFonts w:cs="Arial"/>
          <w:b/>
          <w:sz w:val="22"/>
          <w:szCs w:val="22"/>
        </w:rPr>
        <w:t xml:space="preserve">k </w:t>
      </w:r>
      <w:r w:rsidRPr="007E34D6">
        <w:rPr>
          <w:rFonts w:cs="Arial"/>
          <w:b/>
          <w:sz w:val="22"/>
          <w:szCs w:val="22"/>
        </w:rPr>
        <w:t>akci apod.</w:t>
      </w:r>
    </w:p>
    <w:p w14:paraId="51927078" w14:textId="77777777" w:rsidR="009E6A07" w:rsidRPr="007E34D6" w:rsidRDefault="009E6A07" w:rsidP="009E6A07">
      <w:pPr>
        <w:pStyle w:val="Import24"/>
        <w:spacing w:line="240" w:lineRule="auto"/>
        <w:ind w:right="720"/>
        <w:jc w:val="both"/>
        <w:rPr>
          <w:rFonts w:cs="Arial"/>
          <w:b/>
          <w:sz w:val="22"/>
          <w:szCs w:val="22"/>
        </w:rPr>
      </w:pPr>
    </w:p>
    <w:p w14:paraId="79F1941E" w14:textId="77777777" w:rsidR="009E6A07" w:rsidRPr="00BF29BC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 w:rsidRPr="007E34D6">
        <w:rPr>
          <w:rFonts w:cs="Arial"/>
          <w:sz w:val="22"/>
          <w:szCs w:val="22"/>
        </w:rPr>
        <w:t>Žadatel</w:t>
      </w:r>
      <w:r>
        <w:rPr>
          <w:rFonts w:cs="Arial"/>
          <w:sz w:val="22"/>
          <w:szCs w:val="22"/>
        </w:rPr>
        <w:t xml:space="preserve">..........................................................................................  </w:t>
      </w:r>
      <w:proofErr w:type="gramStart"/>
      <w:r w:rsidRPr="007E34D6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>:.......................................</w:t>
      </w:r>
      <w:proofErr w:type="gramEnd"/>
    </w:p>
    <w:p w14:paraId="43CC2BA6" w14:textId="77777777" w:rsidR="009E6A07" w:rsidRPr="007E34D6" w:rsidRDefault="009E6A07" w:rsidP="009E6A07">
      <w:pPr>
        <w:rPr>
          <w:rFonts w:ascii="Arial" w:hAnsi="Arial" w:cs="Arial"/>
          <w:szCs w:val="22"/>
        </w:rPr>
      </w:pPr>
    </w:p>
    <w:p w14:paraId="5B51C619" w14:textId="6B29A57D" w:rsidR="003D74EA" w:rsidRPr="007E34D6" w:rsidRDefault="009E6A07" w:rsidP="009E6A07">
      <w:pPr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>Bydliště – sídlo</w:t>
      </w:r>
      <w:r>
        <w:rPr>
          <w:rFonts w:cs="Arial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</w:t>
      </w:r>
    </w:p>
    <w:p w14:paraId="7547DAD5" w14:textId="72996A2F" w:rsidR="009E6A07" w:rsidRPr="003D74EA" w:rsidRDefault="009E6A07" w:rsidP="003D74EA">
      <w:pPr>
        <w:rPr>
          <w:rFonts w:ascii="Arial" w:hAnsi="Arial" w:cs="Arial"/>
          <w:szCs w:val="22"/>
        </w:rPr>
      </w:pPr>
      <w:r w:rsidRPr="00F17544">
        <w:rPr>
          <w:rFonts w:ascii="Arial" w:hAnsi="Arial" w:cs="Arial"/>
          <w:szCs w:val="22"/>
        </w:rPr>
        <w:t xml:space="preserve">Žádám o </w:t>
      </w:r>
      <w:r>
        <w:rPr>
          <w:rFonts w:ascii="Arial" w:hAnsi="Arial" w:cs="Arial"/>
          <w:szCs w:val="22"/>
        </w:rPr>
        <w:t>stanovisko</w:t>
      </w:r>
      <w:r w:rsidRPr="00F17544">
        <w:rPr>
          <w:rFonts w:ascii="Arial" w:hAnsi="Arial" w:cs="Arial"/>
          <w:szCs w:val="22"/>
        </w:rPr>
        <w:t>*</w:t>
      </w:r>
      <w:proofErr w:type="gramStart"/>
      <w:r w:rsidRPr="00F17544">
        <w:rPr>
          <w:rFonts w:ascii="Arial" w:hAnsi="Arial" w:cs="Arial"/>
          <w:szCs w:val="22"/>
        </w:rPr>
        <w:t>,  závazné</w:t>
      </w:r>
      <w:proofErr w:type="gramEnd"/>
      <w:r w:rsidRPr="00F17544">
        <w:rPr>
          <w:rFonts w:ascii="Arial" w:hAnsi="Arial" w:cs="Arial"/>
          <w:szCs w:val="22"/>
        </w:rPr>
        <w:t xml:space="preserve"> stanovisko* k: </w:t>
      </w:r>
      <w:r>
        <w:rPr>
          <w:rFonts w:cs="Arial"/>
          <w:szCs w:val="22"/>
        </w:rPr>
        <w:t>.....................................................................</w:t>
      </w:r>
      <w:r>
        <w:rPr>
          <w:rFonts w:ascii="Arial" w:hAnsi="Arial" w:cs="Arial"/>
          <w:szCs w:val="22"/>
        </w:rPr>
        <w:t>…</w:t>
      </w:r>
    </w:p>
    <w:p w14:paraId="60A30D18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3A4B53" w14:textId="77777777" w:rsidR="009E6A07" w:rsidRPr="007E34D6" w:rsidRDefault="009E6A07" w:rsidP="009E6A07">
      <w:pPr>
        <w:pStyle w:val="Import24"/>
        <w:spacing w:line="240" w:lineRule="auto"/>
        <w:rPr>
          <w:rFonts w:cs="Arial"/>
          <w:spacing w:val="20"/>
          <w:sz w:val="22"/>
          <w:szCs w:val="22"/>
        </w:rPr>
      </w:pPr>
    </w:p>
    <w:p w14:paraId="5968A7C9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F9B4CB" w14:textId="77777777" w:rsidR="009E6A07" w:rsidRPr="007E34D6" w:rsidRDefault="009E6A07" w:rsidP="009E6A07">
      <w:pPr>
        <w:pStyle w:val="Import0"/>
        <w:spacing w:line="240" w:lineRule="auto"/>
        <w:rPr>
          <w:rFonts w:cs="Arial"/>
          <w:sz w:val="22"/>
          <w:szCs w:val="22"/>
        </w:rPr>
      </w:pPr>
    </w:p>
    <w:p w14:paraId="6C99A35D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 w:rsidRPr="004C5D41">
        <w:rPr>
          <w:rFonts w:cs="Arial"/>
          <w:sz w:val="22"/>
          <w:szCs w:val="22"/>
        </w:rPr>
        <w:t>Stavba bude umístěna</w:t>
      </w:r>
      <w:r>
        <w:rPr>
          <w:rFonts w:cs="Arial"/>
          <w:sz w:val="22"/>
          <w:szCs w:val="22"/>
        </w:rPr>
        <w:t>* – dojde k dotčení*:</w:t>
      </w:r>
      <w:r w:rsidRPr="004C5D4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</w:t>
      </w:r>
    </w:p>
    <w:p w14:paraId="5D1D1BE6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40C41CCC" w14:textId="47986904" w:rsidR="009E6A07" w:rsidRPr="00BF29BC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místní komunikace*: ..................................................................................................................</w:t>
      </w:r>
    </w:p>
    <w:p w14:paraId="3E919A92" w14:textId="77777777" w:rsidR="009E6A07" w:rsidRDefault="009E6A07" w:rsidP="009E6A07">
      <w:pPr>
        <w:pStyle w:val="Import1"/>
        <w:spacing w:line="240" w:lineRule="auto"/>
        <w:ind w:left="0"/>
      </w:pPr>
    </w:p>
    <w:p w14:paraId="2440BBD8" w14:textId="4A9E072B" w:rsidR="009E6A07" w:rsidRDefault="009E6A07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t xml:space="preserve">silnice*: </w:t>
      </w: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B85D064" w14:textId="77777777" w:rsidR="003D74EA" w:rsidRPr="003D74EA" w:rsidRDefault="003D74EA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713192FF" w14:textId="5E3C6811" w:rsidR="009E6A07" w:rsidRPr="007E34D6" w:rsidRDefault="009E6A07" w:rsidP="009E6A07">
      <w:pPr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>Bližší umístění stavby, (</w:t>
      </w:r>
      <w:proofErr w:type="spellStart"/>
      <w:r w:rsidRPr="007E34D6">
        <w:rPr>
          <w:rFonts w:ascii="Arial" w:hAnsi="Arial" w:cs="Arial"/>
          <w:szCs w:val="22"/>
        </w:rPr>
        <w:t>parc.č</w:t>
      </w:r>
      <w:proofErr w:type="spellEnd"/>
      <w:r w:rsidRPr="007E34D6">
        <w:rPr>
          <w:rFonts w:ascii="Arial" w:hAnsi="Arial" w:cs="Arial"/>
          <w:szCs w:val="22"/>
        </w:rPr>
        <w:t xml:space="preserve">., </w:t>
      </w:r>
      <w:proofErr w:type="spellStart"/>
      <w:r w:rsidRPr="007E34D6">
        <w:rPr>
          <w:rFonts w:ascii="Arial" w:hAnsi="Arial" w:cs="Arial"/>
          <w:szCs w:val="22"/>
        </w:rPr>
        <w:t>k.ú</w:t>
      </w:r>
      <w:proofErr w:type="spellEnd"/>
      <w:r w:rsidRPr="007E34D6">
        <w:rPr>
          <w:rFonts w:ascii="Arial" w:hAnsi="Arial" w:cs="Arial"/>
          <w:szCs w:val="22"/>
        </w:rPr>
        <w:t>., obec, ulice</w:t>
      </w:r>
      <w:r>
        <w:rPr>
          <w:rFonts w:ascii="Arial" w:hAnsi="Arial" w:cs="Arial"/>
          <w:szCs w:val="22"/>
        </w:rPr>
        <w:t>, č.p.)</w:t>
      </w:r>
      <w:r w:rsidRPr="007E34D6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>
        <w:rPr>
          <w:rFonts w:cs="Arial"/>
          <w:szCs w:val="22"/>
        </w:rPr>
        <w:t>...........................................................</w:t>
      </w:r>
    </w:p>
    <w:p w14:paraId="7C959474" w14:textId="68D0CC2C" w:rsidR="009E6A07" w:rsidRDefault="009E6A07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35A44E" w14:textId="77777777" w:rsidR="003D74EA" w:rsidRPr="003D74EA" w:rsidRDefault="003D74EA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23453111" w14:textId="0886C5BF" w:rsidR="009E6A07" w:rsidRDefault="009E6A07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5CD5A1" w14:textId="77777777" w:rsidR="003D74EA" w:rsidRPr="003D74EA" w:rsidRDefault="003D74EA" w:rsidP="003D74EA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3078132C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 w:rsidRPr="00BF29BC">
        <w:rPr>
          <w:rFonts w:cs="Arial"/>
          <w:sz w:val="22"/>
          <w:szCs w:val="22"/>
        </w:rPr>
        <w:t>Způsob a rozsah dotčení komunikace:</w:t>
      </w:r>
      <w:r>
        <w:rPr>
          <w:rFonts w:cs="Arial"/>
          <w:sz w:val="22"/>
          <w:szCs w:val="22"/>
        </w:rPr>
        <w:t xml:space="preserve"> ......................................................................................</w:t>
      </w:r>
    </w:p>
    <w:p w14:paraId="09844918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32F4C37C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2FC3480" w14:textId="77777777" w:rsidR="009E6A07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</w:p>
    <w:p w14:paraId="50770524" w14:textId="77777777" w:rsidR="009E6A07" w:rsidRPr="00BF29BC" w:rsidRDefault="009E6A07" w:rsidP="009E6A07">
      <w:pPr>
        <w:pStyle w:val="Import1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10D0CA0" w14:textId="77777777" w:rsidR="009E6A07" w:rsidRPr="007E34D6" w:rsidRDefault="009E6A07" w:rsidP="009E6A07">
      <w:pPr>
        <w:pStyle w:val="Import0"/>
        <w:spacing w:line="240" w:lineRule="auto"/>
        <w:rPr>
          <w:rFonts w:cs="Arial"/>
          <w:sz w:val="22"/>
          <w:szCs w:val="22"/>
        </w:rPr>
      </w:pPr>
    </w:p>
    <w:p w14:paraId="51115832" w14:textId="77777777" w:rsidR="009E6A07" w:rsidRPr="007E34D6" w:rsidRDefault="009E6A07" w:rsidP="009E6A07">
      <w:pPr>
        <w:pStyle w:val="Import0"/>
        <w:spacing w:line="240" w:lineRule="auto"/>
        <w:rPr>
          <w:rFonts w:cs="Arial"/>
          <w:sz w:val="22"/>
          <w:szCs w:val="22"/>
        </w:rPr>
      </w:pPr>
    </w:p>
    <w:p w14:paraId="217165E2" w14:textId="77777777" w:rsidR="009E6A07" w:rsidRPr="007E34D6" w:rsidRDefault="009E6A07" w:rsidP="009E6A07">
      <w:pPr>
        <w:spacing w:before="120"/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>* nehodící se škrtněte</w:t>
      </w:r>
    </w:p>
    <w:p w14:paraId="43C30ED4" w14:textId="77777777" w:rsidR="009E6A07" w:rsidRPr="007E34D6" w:rsidRDefault="009E6A07" w:rsidP="009E6A07">
      <w:pPr>
        <w:rPr>
          <w:rFonts w:ascii="Arial" w:hAnsi="Arial" w:cs="Arial"/>
          <w:szCs w:val="22"/>
        </w:rPr>
      </w:pPr>
    </w:p>
    <w:p w14:paraId="2D1CAE43" w14:textId="23437CAC" w:rsidR="009E6A07" w:rsidRPr="007E34D6" w:rsidRDefault="009E6A07" w:rsidP="009E6A07">
      <w:pPr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 w:rsidRPr="007E34D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                                   </w:t>
      </w:r>
      <w:r>
        <w:rPr>
          <w:rFonts w:cs="Arial"/>
          <w:szCs w:val="22"/>
        </w:rPr>
        <w:t>............................................................</w:t>
      </w:r>
    </w:p>
    <w:p w14:paraId="4B1E0A05" w14:textId="55C4A568" w:rsidR="009E6A07" w:rsidRPr="003D74EA" w:rsidRDefault="009E6A07" w:rsidP="003D74EA">
      <w:pPr>
        <w:ind w:left="5664" w:firstLine="708"/>
        <w:rPr>
          <w:rFonts w:ascii="Arial" w:hAnsi="Arial" w:cs="Arial"/>
          <w:szCs w:val="22"/>
        </w:rPr>
      </w:pPr>
      <w:r w:rsidRPr="007E34D6">
        <w:rPr>
          <w:rFonts w:ascii="Arial" w:hAnsi="Arial" w:cs="Arial"/>
          <w:szCs w:val="22"/>
        </w:rPr>
        <w:t xml:space="preserve">  Podpis (razítko)</w:t>
      </w:r>
    </w:p>
    <w:p w14:paraId="5A7337FC" w14:textId="77777777" w:rsidR="009E6A07" w:rsidRPr="007E34D6" w:rsidRDefault="009E6A07" w:rsidP="009E6A07">
      <w:pPr>
        <w:pStyle w:val="Import0"/>
        <w:spacing w:line="240" w:lineRule="auto"/>
        <w:rPr>
          <w:rFonts w:cs="Arial"/>
          <w:sz w:val="22"/>
          <w:szCs w:val="22"/>
        </w:rPr>
      </w:pPr>
    </w:p>
    <w:p w14:paraId="4F9C293D" w14:textId="77777777" w:rsidR="003D74EA" w:rsidRDefault="003D74EA" w:rsidP="009E6A07">
      <w:pPr>
        <w:pStyle w:val="Import3"/>
        <w:spacing w:line="240" w:lineRule="auto"/>
        <w:rPr>
          <w:rFonts w:cs="Arial"/>
          <w:sz w:val="22"/>
          <w:szCs w:val="22"/>
        </w:rPr>
      </w:pPr>
    </w:p>
    <w:p w14:paraId="1137940B" w14:textId="740A70F4" w:rsidR="009E6A07" w:rsidRPr="007E34D6" w:rsidRDefault="009E6A07" w:rsidP="009E6A07">
      <w:pPr>
        <w:pStyle w:val="Import3"/>
        <w:spacing w:line="240" w:lineRule="auto"/>
        <w:rPr>
          <w:rFonts w:cs="Arial"/>
          <w:sz w:val="22"/>
          <w:szCs w:val="22"/>
        </w:rPr>
      </w:pPr>
      <w:r w:rsidRPr="007E34D6">
        <w:rPr>
          <w:rFonts w:cs="Arial"/>
          <w:sz w:val="22"/>
          <w:szCs w:val="22"/>
        </w:rPr>
        <w:t>K žádosti přikládám:</w:t>
      </w:r>
    </w:p>
    <w:p w14:paraId="2978FDC2" w14:textId="34E6F8E1" w:rsidR="00B26764" w:rsidRPr="003D74EA" w:rsidRDefault="009E6A07" w:rsidP="003D74EA">
      <w:pPr>
        <w:pStyle w:val="Import3"/>
        <w:spacing w:line="240" w:lineRule="auto"/>
        <w:rPr>
          <w:rFonts w:cs="Arial"/>
          <w:sz w:val="22"/>
          <w:szCs w:val="22"/>
        </w:rPr>
      </w:pPr>
      <w:r w:rsidRPr="007E34D6">
        <w:rPr>
          <w:rFonts w:cs="Arial"/>
          <w:sz w:val="22"/>
          <w:szCs w:val="22"/>
        </w:rPr>
        <w:t>dokumentaci</w:t>
      </w:r>
      <w:r>
        <w:rPr>
          <w:rFonts w:cs="Arial"/>
          <w:sz w:val="22"/>
          <w:szCs w:val="22"/>
        </w:rPr>
        <w:t>, zejm. situaci a průvodní a technickou zprávu</w:t>
      </w:r>
    </w:p>
    <w:sectPr w:rsidR="00B26764" w:rsidRPr="003D74EA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62FF" w14:textId="77777777" w:rsidR="00734179" w:rsidRDefault="00734179" w:rsidP="000F1460">
      <w:pPr>
        <w:spacing w:after="0"/>
      </w:pPr>
      <w:r>
        <w:separator/>
      </w:r>
    </w:p>
  </w:endnote>
  <w:endnote w:type="continuationSeparator" w:id="0">
    <w:p w14:paraId="6C08DBEF" w14:textId="77777777" w:rsidR="00734179" w:rsidRDefault="00734179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09F5" w14:textId="77777777" w:rsidR="00734179" w:rsidRDefault="00734179" w:rsidP="000F1460">
      <w:pPr>
        <w:spacing w:after="0"/>
      </w:pPr>
      <w:r>
        <w:separator/>
      </w:r>
    </w:p>
  </w:footnote>
  <w:footnote w:type="continuationSeparator" w:id="0">
    <w:p w14:paraId="01586680" w14:textId="77777777" w:rsidR="00734179" w:rsidRDefault="00734179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D74EA"/>
    <w:rsid w:val="003F2FF3"/>
    <w:rsid w:val="00441D47"/>
    <w:rsid w:val="00485923"/>
    <w:rsid w:val="004B5C08"/>
    <w:rsid w:val="004E23CB"/>
    <w:rsid w:val="00530575"/>
    <w:rsid w:val="005E7A26"/>
    <w:rsid w:val="005F1C9E"/>
    <w:rsid w:val="00640A0F"/>
    <w:rsid w:val="006B4203"/>
    <w:rsid w:val="006E4787"/>
    <w:rsid w:val="007256B1"/>
    <w:rsid w:val="00734179"/>
    <w:rsid w:val="00765C94"/>
    <w:rsid w:val="007C1BF1"/>
    <w:rsid w:val="008B22ED"/>
    <w:rsid w:val="00917114"/>
    <w:rsid w:val="00965BA2"/>
    <w:rsid w:val="009B6359"/>
    <w:rsid w:val="009E6A07"/>
    <w:rsid w:val="00A74564"/>
    <w:rsid w:val="00B26764"/>
    <w:rsid w:val="00B26D6C"/>
    <w:rsid w:val="00C539B4"/>
    <w:rsid w:val="00C87B84"/>
    <w:rsid w:val="00D56B5B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paragraph" w:customStyle="1" w:styleId="Import0">
    <w:name w:val="Import 0"/>
    <w:basedOn w:val="Normln"/>
    <w:rsid w:val="009E6A07"/>
    <w:pPr>
      <w:suppressAutoHyphens/>
      <w:spacing w:after="0" w:line="276" w:lineRule="auto"/>
    </w:pPr>
    <w:rPr>
      <w:rFonts w:ascii="Arial" w:hAnsi="Arial"/>
      <w:sz w:val="24"/>
      <w:szCs w:val="20"/>
    </w:rPr>
  </w:style>
  <w:style w:type="paragraph" w:customStyle="1" w:styleId="Import1">
    <w:name w:val="Import 1"/>
    <w:basedOn w:val="Normln"/>
    <w:rsid w:val="009E6A0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76" w:lineRule="auto"/>
      <w:ind w:left="144"/>
    </w:pPr>
    <w:rPr>
      <w:rFonts w:ascii="Arial" w:hAnsi="Arial"/>
      <w:sz w:val="24"/>
      <w:szCs w:val="20"/>
    </w:rPr>
  </w:style>
  <w:style w:type="paragraph" w:customStyle="1" w:styleId="Import3">
    <w:name w:val="Import 3"/>
    <w:basedOn w:val="Normln"/>
    <w:rsid w:val="009E6A0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76" w:lineRule="auto"/>
    </w:pPr>
    <w:rPr>
      <w:rFonts w:ascii="Arial" w:hAnsi="Arial"/>
      <w:sz w:val="24"/>
      <w:szCs w:val="20"/>
    </w:rPr>
  </w:style>
  <w:style w:type="paragraph" w:customStyle="1" w:styleId="Import4">
    <w:name w:val="Import 4"/>
    <w:basedOn w:val="Normln"/>
    <w:rsid w:val="009E6A0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553" w:lineRule="auto"/>
    </w:pPr>
    <w:rPr>
      <w:rFonts w:ascii="Arial" w:hAnsi="Arial"/>
      <w:sz w:val="24"/>
      <w:szCs w:val="20"/>
    </w:rPr>
  </w:style>
  <w:style w:type="paragraph" w:customStyle="1" w:styleId="Import24">
    <w:name w:val="Import 24"/>
    <w:basedOn w:val="Normln"/>
    <w:rsid w:val="009E6A0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5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4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2023-12-22T12:32:00Z</dcterms:created>
  <dcterms:modified xsi:type="dcterms:W3CDTF">2024-01-03T08:14:00Z</dcterms:modified>
</cp:coreProperties>
</file>