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B7F9" w14:textId="77777777" w:rsidR="00A76DF0" w:rsidRPr="00A76DF0" w:rsidRDefault="00A76DF0" w:rsidP="00A76DF0">
      <w:pPr>
        <w:spacing w:after="0"/>
        <w:jc w:val="right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Ve Žďáře nad Sázavou dne</w:t>
      </w:r>
    </w:p>
    <w:p w14:paraId="49FC9EB4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7B6131A9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5ABB0B2B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54A84451" w14:textId="77777777" w:rsidR="00A76DF0" w:rsidRPr="00A76DF0" w:rsidRDefault="00A76DF0" w:rsidP="00A76DF0">
      <w:pPr>
        <w:keepNext/>
        <w:spacing w:after="0"/>
        <w:jc w:val="both"/>
        <w:outlineLvl w:val="1"/>
        <w:rPr>
          <w:rFonts w:ascii="Arial" w:hAnsi="Arial" w:cs="Arial"/>
          <w:b/>
          <w:sz w:val="24"/>
          <w:u w:val="single"/>
        </w:rPr>
      </w:pPr>
      <w:r w:rsidRPr="00A76DF0">
        <w:rPr>
          <w:rFonts w:ascii="Arial" w:hAnsi="Arial" w:cs="Arial"/>
          <w:b/>
          <w:sz w:val="24"/>
          <w:u w:val="single"/>
        </w:rPr>
        <w:t xml:space="preserve">Žádost </w:t>
      </w:r>
      <w:proofErr w:type="gramStart"/>
      <w:r w:rsidRPr="00A76DF0">
        <w:rPr>
          <w:rFonts w:ascii="Arial" w:hAnsi="Arial" w:cs="Arial"/>
          <w:b/>
          <w:sz w:val="24"/>
          <w:u w:val="single"/>
        </w:rPr>
        <w:t>o  odprodej</w:t>
      </w:r>
      <w:proofErr w:type="gramEnd"/>
      <w:r w:rsidRPr="00A76DF0">
        <w:rPr>
          <w:rFonts w:ascii="Arial" w:hAnsi="Arial" w:cs="Arial"/>
          <w:b/>
          <w:sz w:val="24"/>
          <w:u w:val="single"/>
        </w:rPr>
        <w:t>,  směnu  pozemku ve vlastnictví města Žďáru nad Sázavou</w:t>
      </w:r>
    </w:p>
    <w:p w14:paraId="5651AD25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166C367E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50732F47" w14:textId="77777777" w:rsidR="00A76DF0" w:rsidRPr="00A76DF0" w:rsidRDefault="00A76DF0" w:rsidP="00A76DF0">
      <w:pPr>
        <w:keepNext/>
        <w:spacing w:after="0"/>
        <w:jc w:val="both"/>
        <w:outlineLvl w:val="0"/>
        <w:rPr>
          <w:rFonts w:ascii="Arial" w:hAnsi="Arial" w:cs="Arial"/>
          <w:b/>
          <w:szCs w:val="22"/>
        </w:rPr>
      </w:pPr>
      <w:r w:rsidRPr="00A76DF0">
        <w:rPr>
          <w:rFonts w:ascii="Arial" w:hAnsi="Arial" w:cs="Arial"/>
          <w:b/>
          <w:szCs w:val="22"/>
        </w:rPr>
        <w:t xml:space="preserve">Žádám </w:t>
      </w:r>
      <w:proofErr w:type="gramStart"/>
      <w:r w:rsidRPr="00A76DF0">
        <w:rPr>
          <w:rFonts w:ascii="Arial" w:hAnsi="Arial" w:cs="Arial"/>
          <w:b/>
          <w:szCs w:val="22"/>
        </w:rPr>
        <w:t>o  odprodej</w:t>
      </w:r>
      <w:proofErr w:type="gramEnd"/>
      <w:r w:rsidRPr="00A76DF0">
        <w:rPr>
          <w:rFonts w:ascii="Arial" w:hAnsi="Arial" w:cs="Arial"/>
          <w:b/>
          <w:szCs w:val="22"/>
        </w:rPr>
        <w:t>,   směnu  pozemku ve vlastnictví města Žďáru nad Sázavou a to:</w:t>
      </w:r>
    </w:p>
    <w:p w14:paraId="6DE996C6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354A1DEB" w14:textId="0AECDE38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 xml:space="preserve">(část) p. č. </w:t>
      </w:r>
      <w:r w:rsidRPr="00A76DF0">
        <w:rPr>
          <w:rFonts w:ascii="Arial" w:hAnsi="Arial" w:cs="Arial"/>
          <w:szCs w:val="22"/>
        </w:rPr>
        <w:tab/>
      </w:r>
    </w:p>
    <w:p w14:paraId="776AA11A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50B34F64" w14:textId="29BB2BFB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 xml:space="preserve">ve výměře </w:t>
      </w:r>
      <w:r w:rsidRPr="00A76DF0">
        <w:rPr>
          <w:rFonts w:ascii="Arial" w:hAnsi="Arial" w:cs="Arial"/>
          <w:szCs w:val="22"/>
        </w:rPr>
        <w:tab/>
      </w:r>
    </w:p>
    <w:p w14:paraId="09F98D5E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45B1010D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 xml:space="preserve">v k. </w:t>
      </w:r>
      <w:proofErr w:type="spellStart"/>
      <w:r w:rsidRPr="00A76DF0">
        <w:rPr>
          <w:rFonts w:ascii="Arial" w:hAnsi="Arial" w:cs="Arial"/>
          <w:szCs w:val="22"/>
        </w:rPr>
        <w:t>ú.</w:t>
      </w:r>
      <w:proofErr w:type="spellEnd"/>
      <w:r w:rsidRPr="00A76DF0">
        <w:rPr>
          <w:rFonts w:ascii="Arial" w:hAnsi="Arial" w:cs="Arial"/>
          <w:szCs w:val="22"/>
        </w:rPr>
        <w:t xml:space="preserve"> </w:t>
      </w:r>
      <w:r w:rsidRPr="00A76DF0">
        <w:rPr>
          <w:rFonts w:ascii="Arial" w:hAnsi="Arial" w:cs="Arial"/>
          <w:szCs w:val="22"/>
        </w:rPr>
        <w:tab/>
      </w:r>
    </w:p>
    <w:p w14:paraId="32822884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46590CCB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za účelem</w:t>
      </w:r>
      <w:r w:rsidRPr="00A76DF0">
        <w:rPr>
          <w:rFonts w:ascii="Arial" w:hAnsi="Arial" w:cs="Arial"/>
          <w:szCs w:val="22"/>
        </w:rPr>
        <w:tab/>
      </w:r>
    </w:p>
    <w:p w14:paraId="614CB477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56B42893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ab/>
      </w:r>
    </w:p>
    <w:p w14:paraId="58856618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10AA86A1" w14:textId="0C92F6DB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78FB9524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6695914B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76B7FC97" w14:textId="77777777" w:rsidR="00A76DF0" w:rsidRPr="00A76DF0" w:rsidRDefault="00A76DF0" w:rsidP="00A76DF0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0B623321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51503FA5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0EA681CC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24CE3552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15E045D6" w14:textId="77777777" w:rsidR="00A76DF0" w:rsidRPr="00A76DF0" w:rsidRDefault="00A76DF0" w:rsidP="00A76DF0">
      <w:pPr>
        <w:spacing w:after="0"/>
        <w:jc w:val="both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Žadatel bere na vědomí, že při vyřízení žádosti bude postupováno v souladu se Zásadami Zastupitelstva města Žďáru nad Sázavou pro převod nemovitého majetku ve vlastnictví města Žďáru nad Sázavou a prohlašuje, že se s těmito zásadami seznámil.</w:t>
      </w:r>
    </w:p>
    <w:p w14:paraId="57E3DB50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5B616B38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435B3768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723FEF81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19D42C7D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7BBB7E5D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62EBB683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07C59BD5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42F7DE7F" w14:textId="77777777" w:rsidR="00A76DF0" w:rsidRPr="00A76DF0" w:rsidRDefault="00A76DF0" w:rsidP="00A76DF0">
      <w:pPr>
        <w:spacing w:after="0"/>
        <w:rPr>
          <w:rFonts w:ascii="Arial" w:hAnsi="Arial" w:cs="Arial"/>
          <w:szCs w:val="22"/>
        </w:rPr>
      </w:pPr>
    </w:p>
    <w:p w14:paraId="3A1F76BE" w14:textId="77777777" w:rsidR="00A76DF0" w:rsidRPr="00A76DF0" w:rsidRDefault="00A76DF0" w:rsidP="00A76DF0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jméno, příjmení, adresa</w:t>
      </w:r>
    </w:p>
    <w:p w14:paraId="641B313C" w14:textId="77777777" w:rsidR="00A76DF0" w:rsidRPr="00A76DF0" w:rsidRDefault="00A76DF0" w:rsidP="00A76DF0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telefon, popř. e-mail</w:t>
      </w:r>
    </w:p>
    <w:p w14:paraId="023CBF51" w14:textId="77777777" w:rsidR="00A76DF0" w:rsidRPr="00A76DF0" w:rsidRDefault="00A76DF0" w:rsidP="00A76DF0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podpis žadatele</w:t>
      </w:r>
    </w:p>
    <w:p w14:paraId="6F8424D8" w14:textId="77777777" w:rsidR="00A76DF0" w:rsidRPr="00A76DF0" w:rsidRDefault="00A76DF0" w:rsidP="00A76DF0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3B8668EF" w14:textId="77777777" w:rsidR="00A76DF0" w:rsidRPr="00A76DF0" w:rsidRDefault="00A76DF0" w:rsidP="00A76DF0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2E7469F9" w14:textId="77777777" w:rsidR="00A76DF0" w:rsidRPr="00A76DF0" w:rsidRDefault="00A76DF0" w:rsidP="00A76DF0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4312446E" w14:textId="77777777" w:rsidR="00A76DF0" w:rsidRPr="00A76DF0" w:rsidRDefault="00A76DF0" w:rsidP="00A76DF0">
      <w:pPr>
        <w:keepNext/>
        <w:tabs>
          <w:tab w:val="left" w:pos="7797"/>
        </w:tabs>
        <w:spacing w:after="0"/>
        <w:jc w:val="both"/>
        <w:outlineLvl w:val="0"/>
        <w:rPr>
          <w:rFonts w:ascii="Arial" w:hAnsi="Arial" w:cs="Arial"/>
          <w:szCs w:val="22"/>
        </w:rPr>
      </w:pPr>
      <w:r w:rsidRPr="00A76DF0">
        <w:rPr>
          <w:rFonts w:ascii="Arial" w:hAnsi="Arial" w:cs="Arial"/>
          <w:szCs w:val="22"/>
        </w:rPr>
        <w:t>Příloha: snímek katastrální mapy</w:t>
      </w: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2E5C" w14:textId="77777777" w:rsidR="00A729AD" w:rsidRDefault="00A729AD" w:rsidP="000F1460">
      <w:pPr>
        <w:spacing w:after="0"/>
      </w:pPr>
      <w:r>
        <w:separator/>
      </w:r>
    </w:p>
  </w:endnote>
  <w:endnote w:type="continuationSeparator" w:id="0">
    <w:p w14:paraId="23130361" w14:textId="77777777" w:rsidR="00A729AD" w:rsidRDefault="00A729AD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48917A28-FA5E-4F91-AA13-FC62680B1E2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Content>
      <w:p w14:paraId="58C2B7B8" w14:textId="767B97FB" w:rsidR="00765C94" w:rsidRPr="00A76DF0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A76DF0">
          <w:rPr>
            <w:rFonts w:ascii="Calibri" w:hAnsi="Calibri" w:cs="Calibri"/>
            <w:sz w:val="16"/>
            <w:szCs w:val="18"/>
          </w:rPr>
          <w:fldChar w:fldCharType="begin"/>
        </w:r>
        <w:r w:rsidRPr="00A76DF0">
          <w:rPr>
            <w:rFonts w:ascii="Calibri" w:hAnsi="Calibri" w:cs="Calibri"/>
            <w:sz w:val="16"/>
            <w:szCs w:val="18"/>
          </w:rPr>
          <w:instrText>PAGE   \* MERGEFORMAT</w:instrText>
        </w:r>
        <w:r w:rsidRPr="00A76DF0">
          <w:rPr>
            <w:rFonts w:ascii="Calibri" w:hAnsi="Calibri" w:cs="Calibri"/>
            <w:sz w:val="16"/>
            <w:szCs w:val="18"/>
          </w:rPr>
          <w:fldChar w:fldCharType="separate"/>
        </w:r>
        <w:r w:rsidRPr="00A76DF0">
          <w:rPr>
            <w:rFonts w:ascii="Calibri" w:hAnsi="Calibri" w:cs="Calibri"/>
            <w:sz w:val="16"/>
            <w:szCs w:val="18"/>
          </w:rPr>
          <w:t>2</w:t>
        </w:r>
        <w:r w:rsidRPr="00A76DF0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0FAB" w14:textId="77777777" w:rsidR="00A729AD" w:rsidRDefault="00A729AD" w:rsidP="000F1460">
      <w:pPr>
        <w:spacing w:after="0"/>
      </w:pPr>
      <w:r>
        <w:separator/>
      </w:r>
    </w:p>
  </w:footnote>
  <w:footnote w:type="continuationSeparator" w:id="0">
    <w:p w14:paraId="1FCED29D" w14:textId="77777777" w:rsidR="00A729AD" w:rsidRDefault="00A729AD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604D582F" w:rsidR="00765C94" w:rsidRPr="00765C94" w:rsidRDefault="00EE1D9A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123CDE0A" wp14:editId="33C8B08F">
          <wp:simplePos x="0" y="0"/>
          <wp:positionH relativeFrom="column">
            <wp:posOffset>3870325</wp:posOffset>
          </wp:positionH>
          <wp:positionV relativeFrom="paragraph">
            <wp:posOffset>-206375</wp:posOffset>
          </wp:positionV>
          <wp:extent cx="2257200" cy="5796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13" r="21530" b="45857"/>
                  <a:stretch/>
                </pic:blipFill>
                <pic:spPr bwMode="auto">
                  <a:xfrm>
                    <a:off x="0" y="0"/>
                    <a:ext cx="2257200" cy="57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6C7CEBEB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712EF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8A5">
      <w:rPr>
        <w:color w:val="3F3F3E"/>
        <w:sz w:val="20"/>
        <w:szCs w:val="20"/>
      </w:rPr>
      <w:t>odbor majetkoprávní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94AC4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530575"/>
    <w:rsid w:val="005428A5"/>
    <w:rsid w:val="005E7A26"/>
    <w:rsid w:val="005F1C9E"/>
    <w:rsid w:val="00640A0F"/>
    <w:rsid w:val="006B4203"/>
    <w:rsid w:val="00765C94"/>
    <w:rsid w:val="007A661A"/>
    <w:rsid w:val="007C1BF1"/>
    <w:rsid w:val="008B22ED"/>
    <w:rsid w:val="00917114"/>
    <w:rsid w:val="00965BA2"/>
    <w:rsid w:val="009B6359"/>
    <w:rsid w:val="00A729AD"/>
    <w:rsid w:val="00A74564"/>
    <w:rsid w:val="00A76DF0"/>
    <w:rsid w:val="00B26764"/>
    <w:rsid w:val="00C539B4"/>
    <w:rsid w:val="00C87B84"/>
    <w:rsid w:val="00D56B5B"/>
    <w:rsid w:val="00E54B99"/>
    <w:rsid w:val="00E84616"/>
    <w:rsid w:val="00E9162D"/>
    <w:rsid w:val="00EE1D9A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6DF0"/>
    <w:pPr>
      <w:keepNext/>
      <w:keepLines/>
      <w:spacing w:before="240" w:after="0"/>
      <w:outlineLvl w:val="0"/>
    </w:pPr>
    <w:rPr>
      <w:rFonts w:eastAsiaTheme="majorEastAsia" w:cstheme="majorBidi"/>
      <w:color w:val="53882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76DF0"/>
    <w:rPr>
      <w:rFonts w:asciiTheme="majorHAnsi" w:eastAsiaTheme="majorEastAsia" w:hAnsiTheme="majorHAnsi" w:cstheme="majorBidi"/>
      <w:color w:val="53882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Alena Dolníčková</cp:lastModifiedBy>
  <cp:revision>12</cp:revision>
  <dcterms:created xsi:type="dcterms:W3CDTF">2023-12-19T09:18:00Z</dcterms:created>
  <dcterms:modified xsi:type="dcterms:W3CDTF">2023-12-26T16:45:00Z</dcterms:modified>
</cp:coreProperties>
</file>