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44ED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7BC61228" w14:textId="77777777" w:rsidR="00EA2806" w:rsidRPr="00EA2806" w:rsidRDefault="00EA2806" w:rsidP="00EA2806">
      <w:pPr>
        <w:spacing w:after="0"/>
        <w:ind w:left="4248" w:firstLine="708"/>
        <w:rPr>
          <w:rFonts w:ascii="Arial" w:hAnsi="Arial" w:cs="Arial"/>
          <w:szCs w:val="22"/>
        </w:rPr>
      </w:pPr>
    </w:p>
    <w:p w14:paraId="78B39578" w14:textId="77777777" w:rsidR="00EA2806" w:rsidRPr="00EA2806" w:rsidRDefault="00EA2806" w:rsidP="00EA2806">
      <w:pPr>
        <w:spacing w:after="0"/>
        <w:ind w:left="4248" w:firstLine="708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Ve Žďáře nad Sázavou dne</w:t>
      </w:r>
    </w:p>
    <w:p w14:paraId="11C6E5D8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166C5382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54CC5301" w14:textId="77777777" w:rsidR="00EA2806" w:rsidRPr="00EA2806" w:rsidRDefault="00EA2806" w:rsidP="00EA2806">
      <w:pPr>
        <w:keepNext/>
        <w:spacing w:after="0"/>
        <w:jc w:val="both"/>
        <w:outlineLvl w:val="1"/>
        <w:rPr>
          <w:rFonts w:ascii="Arial" w:hAnsi="Arial" w:cs="Arial"/>
          <w:b/>
          <w:sz w:val="24"/>
          <w:u w:val="single"/>
        </w:rPr>
      </w:pPr>
      <w:r w:rsidRPr="00EA2806">
        <w:rPr>
          <w:rFonts w:ascii="Arial" w:hAnsi="Arial" w:cs="Arial"/>
          <w:b/>
          <w:sz w:val="24"/>
          <w:u w:val="single"/>
        </w:rPr>
        <w:t xml:space="preserve">Žádost </w:t>
      </w:r>
      <w:proofErr w:type="gramStart"/>
      <w:r w:rsidRPr="00EA2806">
        <w:rPr>
          <w:rFonts w:ascii="Arial" w:hAnsi="Arial" w:cs="Arial"/>
          <w:b/>
          <w:sz w:val="24"/>
          <w:u w:val="single"/>
        </w:rPr>
        <w:t>o  uzavření</w:t>
      </w:r>
      <w:proofErr w:type="gramEnd"/>
      <w:r w:rsidRPr="00EA2806">
        <w:rPr>
          <w:rFonts w:ascii="Arial" w:hAnsi="Arial" w:cs="Arial"/>
          <w:b/>
          <w:sz w:val="24"/>
          <w:u w:val="single"/>
        </w:rPr>
        <w:t xml:space="preserve"> smlouvy o zřízení věcného břemene</w:t>
      </w:r>
    </w:p>
    <w:p w14:paraId="3D9930B8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8EED724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DC040D1" w14:textId="77777777" w:rsidR="00EA2806" w:rsidRPr="00EA2806" w:rsidRDefault="00EA2806" w:rsidP="00EA2806">
      <w:pPr>
        <w:keepNext/>
        <w:spacing w:after="0"/>
        <w:jc w:val="both"/>
        <w:outlineLvl w:val="0"/>
        <w:rPr>
          <w:rFonts w:ascii="Arial" w:hAnsi="Arial" w:cs="Arial"/>
          <w:b/>
          <w:szCs w:val="22"/>
        </w:rPr>
      </w:pPr>
      <w:r w:rsidRPr="00EA2806">
        <w:rPr>
          <w:rFonts w:ascii="Arial" w:hAnsi="Arial" w:cs="Arial"/>
          <w:b/>
          <w:szCs w:val="22"/>
        </w:rPr>
        <w:t>Žádám(e) o sepsání smlouvy (smlouvy o budoucí smlouvě) o zřízení věcného břemene na pozemku(cích) ve vlastnictví města Žďáru nad Sázavou a to:</w:t>
      </w:r>
    </w:p>
    <w:p w14:paraId="1383695F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45DE6190" w14:textId="77777777" w:rsid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(část) p. č</w:t>
      </w:r>
      <w:r>
        <w:rPr>
          <w:rFonts w:ascii="Arial" w:hAnsi="Arial" w:cs="Arial"/>
          <w:szCs w:val="22"/>
        </w:rPr>
        <w:t>………………………………………………………………………………………………</w:t>
      </w:r>
    </w:p>
    <w:p w14:paraId="0B2A5FF7" w14:textId="77777777" w:rsid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7CF16FF0" w14:textId="045473B9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 xml:space="preserve">v k. </w:t>
      </w:r>
      <w:proofErr w:type="spellStart"/>
      <w:r w:rsidRPr="00EA2806">
        <w:rPr>
          <w:rFonts w:ascii="Arial" w:hAnsi="Arial" w:cs="Arial"/>
          <w:szCs w:val="22"/>
        </w:rPr>
        <w:t>ú.</w:t>
      </w:r>
      <w:proofErr w:type="spellEnd"/>
      <w:r w:rsidRPr="00EA280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………………………………………………………………………………………………….</w:t>
      </w:r>
    </w:p>
    <w:p w14:paraId="556039E8" w14:textId="77777777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02FAFA2E" w14:textId="588DFD73" w:rsid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stavba</w:t>
      </w:r>
      <w:r>
        <w:rPr>
          <w:rFonts w:ascii="Arial" w:hAnsi="Arial" w:cs="Arial"/>
          <w:szCs w:val="22"/>
        </w:rPr>
        <w:t>…………………………………………………………………………………………………….</w:t>
      </w:r>
    </w:p>
    <w:p w14:paraId="7E578828" w14:textId="77777777" w:rsid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679A4C86" w14:textId="715C55E1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ab/>
      </w:r>
    </w:p>
    <w:p w14:paraId="2576A951" w14:textId="77777777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544A4CD6" w14:textId="77777777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ab/>
      </w:r>
    </w:p>
    <w:p w14:paraId="4172815D" w14:textId="77777777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60D99B88" w14:textId="2BA28BD2" w:rsidR="00EA2806" w:rsidRPr="00EA2806" w:rsidRDefault="00EA2806" w:rsidP="00EA2806">
      <w:pPr>
        <w:tabs>
          <w:tab w:val="left" w:leader="dot" w:pos="9660"/>
        </w:tabs>
        <w:spacing w:after="0"/>
        <w:rPr>
          <w:rFonts w:ascii="Arial" w:hAnsi="Arial" w:cs="Arial"/>
          <w:szCs w:val="22"/>
        </w:rPr>
      </w:pPr>
    </w:p>
    <w:p w14:paraId="1730ACF1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416748AE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25C1EB8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131334B7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62DA08F9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61973702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01263FEA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36EB4F9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9217A71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5463190E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78C501B4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8DF4B81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69606A1B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32D36A45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73A0B873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77D0F661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2688E8F1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6D5D2935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2A02D748" w14:textId="77777777" w:rsidR="00EA2806" w:rsidRPr="00EA2806" w:rsidRDefault="00EA2806" w:rsidP="00EA2806">
      <w:pPr>
        <w:spacing w:after="0"/>
        <w:rPr>
          <w:rFonts w:ascii="Arial" w:hAnsi="Arial" w:cs="Arial"/>
          <w:szCs w:val="22"/>
        </w:rPr>
      </w:pPr>
    </w:p>
    <w:p w14:paraId="4A09B6E7" w14:textId="77777777" w:rsidR="00EA2806" w:rsidRPr="00EA2806" w:rsidRDefault="00EA2806" w:rsidP="00EA2806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jméno, příjmení, adresa</w:t>
      </w:r>
    </w:p>
    <w:p w14:paraId="71BA9C46" w14:textId="77777777" w:rsidR="00EA2806" w:rsidRPr="00EA2806" w:rsidRDefault="00EA2806" w:rsidP="00EA2806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telefon, popř. e-mail</w:t>
      </w:r>
    </w:p>
    <w:p w14:paraId="1F0A19E6" w14:textId="77777777" w:rsidR="00EA2806" w:rsidRPr="00EA2806" w:rsidRDefault="00EA2806" w:rsidP="00EA2806">
      <w:pPr>
        <w:tabs>
          <w:tab w:val="left" w:pos="7797"/>
        </w:tabs>
        <w:spacing w:after="0"/>
        <w:jc w:val="right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podpis žadatele</w:t>
      </w:r>
    </w:p>
    <w:p w14:paraId="619058C1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79A9D9E6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04193B14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56FC1EBE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21344CDF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6E75C56D" w14:textId="77777777" w:rsidR="00EA2806" w:rsidRPr="00EA2806" w:rsidRDefault="00EA2806" w:rsidP="00EA2806">
      <w:pPr>
        <w:tabs>
          <w:tab w:val="left" w:pos="7797"/>
        </w:tabs>
        <w:spacing w:after="0"/>
        <w:rPr>
          <w:rFonts w:ascii="Arial" w:hAnsi="Arial" w:cs="Arial"/>
          <w:szCs w:val="22"/>
        </w:rPr>
      </w:pPr>
    </w:p>
    <w:p w14:paraId="3723CC34" w14:textId="77777777" w:rsidR="00EA2806" w:rsidRPr="00EA2806" w:rsidRDefault="00EA2806" w:rsidP="00EA2806">
      <w:pPr>
        <w:keepNext/>
        <w:tabs>
          <w:tab w:val="left" w:pos="7797"/>
        </w:tabs>
        <w:spacing w:after="0"/>
        <w:jc w:val="both"/>
        <w:outlineLvl w:val="0"/>
        <w:rPr>
          <w:rFonts w:ascii="Arial" w:hAnsi="Arial" w:cs="Arial"/>
          <w:szCs w:val="22"/>
        </w:rPr>
      </w:pPr>
      <w:r w:rsidRPr="00EA2806">
        <w:rPr>
          <w:rFonts w:ascii="Arial" w:hAnsi="Arial" w:cs="Arial"/>
          <w:szCs w:val="22"/>
        </w:rPr>
        <w:t>Příloha: snímek katastrální mapy se zákresem (situace z PD)</w:t>
      </w:r>
    </w:p>
    <w:p w14:paraId="549F9E93" w14:textId="5A410908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0F25" w14:textId="77777777" w:rsidR="00E77329" w:rsidRDefault="00E77329" w:rsidP="000F1460">
      <w:pPr>
        <w:spacing w:after="0"/>
      </w:pPr>
      <w:r>
        <w:separator/>
      </w:r>
    </w:p>
  </w:endnote>
  <w:endnote w:type="continuationSeparator" w:id="0">
    <w:p w14:paraId="43AAE936" w14:textId="77777777" w:rsidR="00E77329" w:rsidRDefault="00E77329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fontKey="{1E1C70C3-6133-471D-AB5B-4CD96B5A7C8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Content>
      <w:p w14:paraId="58C2B7B8" w14:textId="767B97FB" w:rsidR="00765C94" w:rsidRPr="00EA2806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EA2806">
          <w:rPr>
            <w:rFonts w:ascii="Calibri" w:hAnsi="Calibri" w:cs="Calibri"/>
            <w:sz w:val="16"/>
            <w:szCs w:val="18"/>
          </w:rPr>
          <w:fldChar w:fldCharType="begin"/>
        </w:r>
        <w:r w:rsidRPr="00EA2806">
          <w:rPr>
            <w:rFonts w:ascii="Calibri" w:hAnsi="Calibri" w:cs="Calibri"/>
            <w:sz w:val="16"/>
            <w:szCs w:val="18"/>
          </w:rPr>
          <w:instrText>PAGE   \* MERGEFORMAT</w:instrText>
        </w:r>
        <w:r w:rsidRPr="00EA2806">
          <w:rPr>
            <w:rFonts w:ascii="Calibri" w:hAnsi="Calibri" w:cs="Calibri"/>
            <w:sz w:val="16"/>
            <w:szCs w:val="18"/>
          </w:rPr>
          <w:fldChar w:fldCharType="separate"/>
        </w:r>
        <w:r w:rsidRPr="00EA2806">
          <w:rPr>
            <w:rFonts w:ascii="Calibri" w:hAnsi="Calibri" w:cs="Calibri"/>
            <w:sz w:val="16"/>
            <w:szCs w:val="18"/>
          </w:rPr>
          <w:t>2</w:t>
        </w:r>
        <w:r w:rsidRPr="00EA2806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2914" w14:textId="77777777" w:rsidR="00E77329" w:rsidRDefault="00E77329" w:rsidP="000F1460">
      <w:pPr>
        <w:spacing w:after="0"/>
      </w:pPr>
      <w:r>
        <w:separator/>
      </w:r>
    </w:p>
  </w:footnote>
  <w:footnote w:type="continuationSeparator" w:id="0">
    <w:p w14:paraId="2116E79F" w14:textId="77777777" w:rsidR="00E77329" w:rsidRDefault="00E77329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604D582F" w:rsidR="00765C94" w:rsidRPr="00765C94" w:rsidRDefault="00EE1D9A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123CDE0A" wp14:editId="33C8B08F">
          <wp:simplePos x="0" y="0"/>
          <wp:positionH relativeFrom="column">
            <wp:posOffset>3870325</wp:posOffset>
          </wp:positionH>
          <wp:positionV relativeFrom="paragraph">
            <wp:posOffset>-206375</wp:posOffset>
          </wp:positionV>
          <wp:extent cx="2257200" cy="5796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13" r="21530" b="45857"/>
                  <a:stretch/>
                </pic:blipFill>
                <pic:spPr bwMode="auto">
                  <a:xfrm>
                    <a:off x="0" y="0"/>
                    <a:ext cx="2257200" cy="57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6C7CEBEB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712EF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8A5">
      <w:rPr>
        <w:color w:val="3F3F3E"/>
        <w:sz w:val="20"/>
        <w:szCs w:val="20"/>
      </w:rPr>
      <w:t>odbor majetkoprávní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94AC4"/>
    <w:rsid w:val="000F1460"/>
    <w:rsid w:val="001E36BB"/>
    <w:rsid w:val="001E7838"/>
    <w:rsid w:val="0027195D"/>
    <w:rsid w:val="002F4AF4"/>
    <w:rsid w:val="00312A73"/>
    <w:rsid w:val="003F2FF3"/>
    <w:rsid w:val="00441D47"/>
    <w:rsid w:val="00485923"/>
    <w:rsid w:val="004B5C08"/>
    <w:rsid w:val="00530575"/>
    <w:rsid w:val="005428A5"/>
    <w:rsid w:val="005E7A26"/>
    <w:rsid w:val="005F1C9E"/>
    <w:rsid w:val="00640A0F"/>
    <w:rsid w:val="006B4203"/>
    <w:rsid w:val="00765C94"/>
    <w:rsid w:val="007A661A"/>
    <w:rsid w:val="007C1BF1"/>
    <w:rsid w:val="008B22ED"/>
    <w:rsid w:val="00917114"/>
    <w:rsid w:val="00965BA2"/>
    <w:rsid w:val="009B6359"/>
    <w:rsid w:val="00A74564"/>
    <w:rsid w:val="00B26764"/>
    <w:rsid w:val="00C539B4"/>
    <w:rsid w:val="00C87B84"/>
    <w:rsid w:val="00D56B5B"/>
    <w:rsid w:val="00E54B99"/>
    <w:rsid w:val="00E77329"/>
    <w:rsid w:val="00E84616"/>
    <w:rsid w:val="00E9162D"/>
    <w:rsid w:val="00EA2806"/>
    <w:rsid w:val="00EE1D9A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2806"/>
    <w:pPr>
      <w:keepNext/>
      <w:keepLines/>
      <w:spacing w:before="240" w:after="0"/>
      <w:outlineLvl w:val="0"/>
    </w:pPr>
    <w:rPr>
      <w:rFonts w:eastAsiaTheme="majorEastAsia" w:cstheme="majorBidi"/>
      <w:color w:val="53882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A2806"/>
    <w:rPr>
      <w:rFonts w:asciiTheme="majorHAnsi" w:eastAsiaTheme="majorEastAsia" w:hAnsiTheme="majorHAnsi" w:cstheme="majorBidi"/>
      <w:color w:val="53882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25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Alena Dolníčková</cp:lastModifiedBy>
  <cp:revision>12</cp:revision>
  <dcterms:created xsi:type="dcterms:W3CDTF">2023-12-19T09:18:00Z</dcterms:created>
  <dcterms:modified xsi:type="dcterms:W3CDTF">2023-12-26T16:31:00Z</dcterms:modified>
</cp:coreProperties>
</file>