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6D33" w14:textId="36B33760" w:rsidR="00A13EA3" w:rsidRPr="00A13EA3" w:rsidRDefault="00A13EA3" w:rsidP="00A13EA3">
      <w:pPr>
        <w:spacing w:before="120"/>
        <w:rPr>
          <w:rFonts w:ascii="Arial" w:hAnsi="Arial" w:cs="Arial"/>
          <w:b/>
          <w:sz w:val="28"/>
          <w:szCs w:val="28"/>
        </w:rPr>
      </w:pPr>
      <w:r w:rsidRPr="00A13EA3">
        <w:rPr>
          <w:rFonts w:ascii="Arial" w:hAnsi="Arial" w:cs="Arial"/>
          <w:b/>
          <w:sz w:val="28"/>
          <w:szCs w:val="28"/>
        </w:rPr>
        <w:t xml:space="preserve">Žádost o vydání Označení vozidla lékaře konajícího návštěvní službu č. O </w:t>
      </w:r>
      <w:proofErr w:type="gramStart"/>
      <w:r w:rsidRPr="00A13EA3">
        <w:rPr>
          <w:rFonts w:ascii="Arial" w:hAnsi="Arial" w:cs="Arial"/>
          <w:b/>
          <w:sz w:val="28"/>
          <w:szCs w:val="28"/>
        </w:rPr>
        <w:t>5a</w:t>
      </w:r>
      <w:proofErr w:type="gramEnd"/>
    </w:p>
    <w:p w14:paraId="3540C072" w14:textId="77777777" w:rsidR="004F2C4C" w:rsidRDefault="004F2C4C" w:rsidP="004F2C4C">
      <w:pPr>
        <w:jc w:val="both"/>
      </w:pPr>
      <w:r>
        <w:t>Dle § 67 odst. 1 zákona č. 361/2000 Sb., o provozu na pozemních komunikacích a o změnách některých zákonů (zákon o silničním provozu), ve znění pozdějších předpisů, a § 21 vyhlášky č. 294/2015 Sb., kterou se provádějí pravidla provozu na pozemních komunikacích, ve znění pozdějších předpisů.</w:t>
      </w:r>
    </w:p>
    <w:p w14:paraId="1023A777" w14:textId="77777777" w:rsidR="004F2C4C" w:rsidRDefault="004F2C4C" w:rsidP="004F2C4C">
      <w:pPr>
        <w:jc w:val="both"/>
      </w:pPr>
      <w:r>
        <w:t>---------------------------------------------------------------------------------------------------------------------------</w:t>
      </w:r>
    </w:p>
    <w:p w14:paraId="02A097A6" w14:textId="64EA9654" w:rsidR="004F2C4C" w:rsidRDefault="004F2C4C" w:rsidP="004F2C4C">
      <w:pPr>
        <w:jc w:val="both"/>
        <w:rPr>
          <w:b/>
          <w:bCs/>
        </w:rPr>
      </w:pPr>
      <w:r w:rsidRPr="007A3029">
        <w:rPr>
          <w:b/>
          <w:bCs/>
        </w:rPr>
        <w:t xml:space="preserve">Žádám o vydání označení vozidla </w:t>
      </w:r>
      <w:r>
        <w:rPr>
          <w:b/>
          <w:bCs/>
        </w:rPr>
        <w:t>lékaře konajícího návštěvní službu</w:t>
      </w:r>
      <w:r>
        <w:rPr>
          <w:b/>
          <w:bCs/>
        </w:rPr>
        <w:br/>
      </w:r>
      <w:r w:rsidRPr="007A3029">
        <w:rPr>
          <w:b/>
          <w:bCs/>
        </w:rPr>
        <w:t xml:space="preserve">č. O </w:t>
      </w:r>
      <w:proofErr w:type="gramStart"/>
      <w:r w:rsidRPr="007A3029">
        <w:rPr>
          <w:b/>
          <w:bCs/>
        </w:rPr>
        <w:t>5</w:t>
      </w:r>
      <w:r w:rsidR="002E4552">
        <w:rPr>
          <w:b/>
          <w:bCs/>
        </w:rPr>
        <w:t>a</w:t>
      </w:r>
      <w:proofErr w:type="gramEnd"/>
      <w:r w:rsidRPr="007A3029">
        <w:rPr>
          <w:b/>
          <w:bCs/>
        </w:rPr>
        <w:t>:</w:t>
      </w:r>
    </w:p>
    <w:p w14:paraId="3986D62B" w14:textId="77777777" w:rsidR="00C550F8" w:rsidRDefault="00C550F8" w:rsidP="004F2C4C">
      <w:pPr>
        <w:jc w:val="both"/>
        <w:rPr>
          <w:b/>
          <w:bCs/>
        </w:rPr>
      </w:pPr>
    </w:p>
    <w:p w14:paraId="4E955909" w14:textId="550271B7" w:rsidR="004F2C4C" w:rsidRDefault="00C550F8" w:rsidP="004F2C4C">
      <w:pPr>
        <w:jc w:val="both"/>
        <w:rPr>
          <w:b/>
          <w:bCs/>
        </w:rPr>
      </w:pPr>
      <w:r>
        <w:rPr>
          <w:b/>
          <w:bCs/>
        </w:rPr>
        <w:t>Žadatel:</w:t>
      </w:r>
    </w:p>
    <w:p w14:paraId="09765520" w14:textId="77777777" w:rsidR="00C550F8" w:rsidRPr="007A3029" w:rsidRDefault="00C550F8" w:rsidP="004F2C4C">
      <w:pPr>
        <w:jc w:val="both"/>
        <w:rPr>
          <w:b/>
          <w:bCs/>
        </w:rPr>
      </w:pPr>
    </w:p>
    <w:p w14:paraId="03331DD3" w14:textId="37ACB6D0" w:rsidR="004F2C4C" w:rsidRPr="00FC2A8A" w:rsidRDefault="002E4552" w:rsidP="004F2C4C">
      <w:pPr>
        <w:pStyle w:val="Odstavecseseznamem"/>
        <w:numPr>
          <w:ilvl w:val="0"/>
          <w:numId w:val="5"/>
        </w:numPr>
        <w:ind w:left="0" w:hanging="11"/>
        <w:jc w:val="both"/>
        <w:rPr>
          <w:rFonts w:cstheme="majorHAnsi"/>
          <w:sz w:val="24"/>
          <w:szCs w:val="28"/>
        </w:rPr>
      </w:pPr>
      <w:r w:rsidRPr="00C550F8">
        <w:rPr>
          <w:rFonts w:ascii="Arial" w:hAnsi="Arial" w:cs="Arial"/>
          <w:b/>
          <w:szCs w:val="22"/>
        </w:rPr>
        <w:t>Fyzická osoba</w:t>
      </w:r>
      <w:r>
        <w:rPr>
          <w:rFonts w:ascii="Arial" w:hAnsi="Arial" w:cs="Arial"/>
          <w:b/>
          <w:szCs w:val="22"/>
        </w:rPr>
        <w:t xml:space="preserve"> a </w:t>
      </w:r>
      <w:r w:rsidRPr="00C550F8">
        <w:rPr>
          <w:rFonts w:ascii="Arial" w:hAnsi="Arial" w:cs="Arial"/>
          <w:b/>
          <w:szCs w:val="22"/>
        </w:rPr>
        <w:t>Fyzická osoba podnikající</w:t>
      </w:r>
      <w:r w:rsidR="004F2C4C" w:rsidRPr="00FC2A8A">
        <w:rPr>
          <w:rFonts w:cstheme="majorHAnsi"/>
          <w:b/>
          <w:bCs/>
          <w:szCs w:val="22"/>
        </w:rPr>
        <w:t>:</w:t>
      </w:r>
      <w:r w:rsidR="004F2C4C" w:rsidRPr="00FC2A8A">
        <w:rPr>
          <w:rFonts w:cstheme="majorHAnsi"/>
          <w:sz w:val="24"/>
          <w:szCs w:val="28"/>
        </w:rPr>
        <w:t xml:space="preserve"> </w:t>
      </w:r>
    </w:p>
    <w:p w14:paraId="56BCD980" w14:textId="77777777" w:rsidR="004F2C4C" w:rsidRDefault="004F2C4C" w:rsidP="004F2C4C">
      <w:pPr>
        <w:pStyle w:val="Odstavecseseznamem"/>
        <w:ind w:left="0"/>
        <w:jc w:val="both"/>
      </w:pPr>
    </w:p>
    <w:p w14:paraId="41DE9D70" w14:textId="6EB33F72" w:rsidR="004F2C4C" w:rsidRDefault="004F2C4C" w:rsidP="004F2C4C">
      <w:pPr>
        <w:pStyle w:val="Odstavecseseznamem"/>
        <w:ind w:left="0"/>
        <w:jc w:val="both"/>
      </w:pPr>
      <w:r>
        <w:t>Příjmení, jméno, titul................................................................................................................</w:t>
      </w:r>
    </w:p>
    <w:p w14:paraId="144AA22A" w14:textId="77777777" w:rsidR="004F2C4C" w:rsidRDefault="004F2C4C" w:rsidP="004F2C4C">
      <w:pPr>
        <w:jc w:val="both"/>
      </w:pPr>
      <w:r>
        <w:t xml:space="preserve">Datum narození ................................ </w:t>
      </w:r>
    </w:p>
    <w:p w14:paraId="0E3BDBE2" w14:textId="619D2723" w:rsidR="004F2C4C" w:rsidRDefault="004F2C4C" w:rsidP="004F2C4C">
      <w:pPr>
        <w:jc w:val="both"/>
      </w:pPr>
      <w:r>
        <w:t xml:space="preserve">Číslo průkazu totožnosti ......................................... </w:t>
      </w:r>
      <w:r w:rsidR="00101F88">
        <w:tab/>
        <w:t>*IČO.........................................</w:t>
      </w:r>
      <w:r w:rsidR="002E4552">
        <w:t>....</w:t>
      </w:r>
    </w:p>
    <w:p w14:paraId="296F308A" w14:textId="77777777" w:rsidR="004F2C4C" w:rsidRDefault="004F2C4C" w:rsidP="004F2C4C">
      <w:pPr>
        <w:jc w:val="both"/>
      </w:pPr>
      <w:r>
        <w:t>Trvalý pobyt .............................................................................................................................</w:t>
      </w:r>
    </w:p>
    <w:p w14:paraId="542C639E" w14:textId="13911D74" w:rsidR="004F2C4C" w:rsidRDefault="004F2C4C" w:rsidP="00A13EA3">
      <w:r>
        <w:rPr>
          <w:rFonts w:ascii="Arial" w:hAnsi="Arial" w:cs="Arial"/>
        </w:rPr>
        <w:t xml:space="preserve">Tel. číslo </w:t>
      </w:r>
      <w:r>
        <w:t>................................</w:t>
      </w:r>
      <w:r>
        <w:tab/>
        <w:t>e-mail................................</w:t>
      </w:r>
      <w:r w:rsidR="002E4552">
        <w:t>..............................................</w:t>
      </w:r>
    </w:p>
    <w:p w14:paraId="7ABC0DAF" w14:textId="1B65DB54" w:rsidR="00FC2A8A" w:rsidRDefault="00FC2A8A" w:rsidP="00A13EA3"/>
    <w:p w14:paraId="2D9BD698" w14:textId="77777777" w:rsidR="00FC2A8A" w:rsidRPr="00E06DAC" w:rsidRDefault="00FC2A8A" w:rsidP="00A13EA3">
      <w:pPr>
        <w:rPr>
          <w:rFonts w:ascii="Arial" w:hAnsi="Arial" w:cs="Arial"/>
        </w:rPr>
      </w:pPr>
    </w:p>
    <w:p w14:paraId="3ACEAA58" w14:textId="11E7CBA4" w:rsidR="00FC2A8A" w:rsidRPr="00BB6A20" w:rsidRDefault="00FC2A8A" w:rsidP="00FC2A8A">
      <w:pPr>
        <w:pStyle w:val="Odstavecseseznamem"/>
        <w:numPr>
          <w:ilvl w:val="0"/>
          <w:numId w:val="5"/>
        </w:numPr>
        <w:ind w:left="0" w:hanging="11"/>
        <w:jc w:val="both"/>
        <w:rPr>
          <w:b/>
          <w:bCs/>
        </w:rPr>
      </w:pPr>
      <w:r w:rsidRPr="00BB6A20">
        <w:rPr>
          <w:b/>
          <w:bCs/>
        </w:rPr>
        <w:t xml:space="preserve">Právnická </w:t>
      </w:r>
      <w:proofErr w:type="gramStart"/>
      <w:r w:rsidRPr="00BB6A20">
        <w:rPr>
          <w:b/>
          <w:bCs/>
        </w:rPr>
        <w:t>osoba:</w:t>
      </w:r>
      <w:r w:rsidR="00777FC8">
        <w:rPr>
          <w:b/>
          <w:bCs/>
        </w:rPr>
        <w:t>*</w:t>
      </w:r>
      <w:proofErr w:type="gramEnd"/>
      <w:r w:rsidRPr="00BB6A20">
        <w:rPr>
          <w:b/>
          <w:bCs/>
        </w:rPr>
        <w:t xml:space="preserve"> </w:t>
      </w:r>
    </w:p>
    <w:p w14:paraId="2569B927" w14:textId="77777777" w:rsidR="00FC2A8A" w:rsidRDefault="00FC2A8A" w:rsidP="00FC2A8A">
      <w:pPr>
        <w:jc w:val="both"/>
      </w:pPr>
      <w:r>
        <w:t xml:space="preserve">Jméno/Název ............................................................................ </w:t>
      </w:r>
    </w:p>
    <w:p w14:paraId="63F0D612" w14:textId="77777777" w:rsidR="00FC2A8A" w:rsidRDefault="00FC2A8A" w:rsidP="00FC2A8A">
      <w:pPr>
        <w:jc w:val="both"/>
      </w:pPr>
      <w:r>
        <w:t xml:space="preserve">IČO ....................................... </w:t>
      </w:r>
    </w:p>
    <w:p w14:paraId="295166A1" w14:textId="2B7E4D98" w:rsidR="00FC2A8A" w:rsidRDefault="00FC2A8A" w:rsidP="00FC2A8A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rPr>
          <w:bCs/>
        </w:rPr>
      </w:pPr>
      <w:r w:rsidRPr="00EB4B20">
        <w:rPr>
          <w:bCs/>
        </w:rPr>
        <w:t>Oprávněná osoba</w:t>
      </w:r>
      <w:r>
        <w:rPr>
          <w:bCs/>
        </w:rPr>
        <w:t xml:space="preserve">   ………</w:t>
      </w:r>
      <w:r w:rsidRPr="00EB4B20">
        <w:rPr>
          <w:bCs/>
        </w:rPr>
        <w:t>…………………………………………………………</w:t>
      </w:r>
      <w:r>
        <w:rPr>
          <w:bCs/>
        </w:rPr>
        <w:t>…………………………………</w:t>
      </w:r>
      <w:r w:rsidR="002E4552">
        <w:rPr>
          <w:bCs/>
        </w:rPr>
        <w:t>…….</w:t>
      </w:r>
    </w:p>
    <w:p w14:paraId="32DAEC28" w14:textId="77777777" w:rsidR="00FC2A8A" w:rsidRDefault="00FC2A8A" w:rsidP="00FC2A8A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rPr>
          <w:bCs/>
        </w:rPr>
      </w:pPr>
    </w:p>
    <w:p w14:paraId="13A280D1" w14:textId="277397A9" w:rsidR="00FC2A8A" w:rsidRDefault="00FC2A8A" w:rsidP="00FC2A8A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rPr>
          <w:bCs/>
        </w:rPr>
      </w:pPr>
      <w:r>
        <w:rPr>
          <w:bCs/>
        </w:rPr>
        <w:t>…………..</w:t>
      </w:r>
      <w:r w:rsidRPr="00EB4B20">
        <w:rPr>
          <w:bCs/>
        </w:rPr>
        <w:t>…</w:t>
      </w:r>
      <w:r>
        <w:rPr>
          <w:bCs/>
        </w:rPr>
        <w:t>..</w:t>
      </w:r>
      <w:r w:rsidRPr="00EB4B20">
        <w:rPr>
          <w:bCs/>
        </w:rPr>
        <w:t>…</w:t>
      </w:r>
      <w:r>
        <w:rPr>
          <w:bCs/>
        </w:rPr>
        <w:t>……………………………………………………………………………………….</w:t>
      </w:r>
    </w:p>
    <w:p w14:paraId="5C3493F0" w14:textId="7292B7C1" w:rsidR="00FC2A8A" w:rsidRDefault="00FC2A8A" w:rsidP="00FC2A8A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jc w:val="both"/>
        <w:rPr>
          <w:bCs/>
          <w:sz w:val="18"/>
          <w:szCs w:val="18"/>
        </w:rPr>
      </w:pPr>
      <w:r w:rsidRPr="008F1784">
        <w:rPr>
          <w:bCs/>
          <w:sz w:val="18"/>
          <w:szCs w:val="18"/>
        </w:rPr>
        <w:t>(ověřeno dle dokladu totožnosti)</w:t>
      </w:r>
    </w:p>
    <w:p w14:paraId="5EBE1B34" w14:textId="77777777" w:rsidR="002E4552" w:rsidRDefault="002E4552" w:rsidP="002E4552">
      <w:pPr>
        <w:rPr>
          <w:rFonts w:ascii="Arial" w:hAnsi="Arial" w:cs="Arial"/>
        </w:rPr>
      </w:pPr>
    </w:p>
    <w:p w14:paraId="00D6A09F" w14:textId="59D3EA66" w:rsidR="002E4552" w:rsidRDefault="002E4552" w:rsidP="002E4552">
      <w:r>
        <w:rPr>
          <w:rFonts w:ascii="Arial" w:hAnsi="Arial" w:cs="Arial"/>
        </w:rPr>
        <w:t xml:space="preserve">Tel. číslo </w:t>
      </w:r>
      <w:r>
        <w:t>................................</w:t>
      </w:r>
      <w:r>
        <w:tab/>
        <w:t>e-mail................................</w:t>
      </w:r>
      <w:r>
        <w:t>..............................................</w:t>
      </w:r>
    </w:p>
    <w:p w14:paraId="01A061DA" w14:textId="77777777" w:rsidR="002E4552" w:rsidRDefault="002E4552" w:rsidP="00FC2A8A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jc w:val="both"/>
        <w:rPr>
          <w:bCs/>
          <w:sz w:val="18"/>
          <w:szCs w:val="18"/>
        </w:rPr>
      </w:pPr>
    </w:p>
    <w:p w14:paraId="681C3900" w14:textId="047C1618" w:rsidR="00FC2A8A" w:rsidRDefault="00FC2A8A" w:rsidP="00FC2A8A">
      <w:pPr>
        <w:jc w:val="both"/>
      </w:pPr>
    </w:p>
    <w:p w14:paraId="3A716D84" w14:textId="57D0DEBC" w:rsidR="004F2C4C" w:rsidRDefault="004F2C4C" w:rsidP="00A13E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Přílohy:</w:t>
      </w:r>
    </w:p>
    <w:p w14:paraId="39B960C4" w14:textId="0EED25C5" w:rsidR="00FC2A8A" w:rsidRPr="00777FC8" w:rsidRDefault="00FC2A8A" w:rsidP="00FC2A8A">
      <w:pPr>
        <w:pStyle w:val="Odstavecseseznamem"/>
        <w:numPr>
          <w:ilvl w:val="0"/>
          <w:numId w:val="8"/>
        </w:numPr>
        <w:jc w:val="both"/>
        <w:rPr>
          <w:rFonts w:cstheme="majorHAnsi"/>
          <w:szCs w:val="22"/>
        </w:rPr>
      </w:pPr>
      <w:r w:rsidRPr="00777FC8">
        <w:rPr>
          <w:rFonts w:cstheme="majorHAnsi"/>
          <w:b/>
          <w:bCs/>
          <w:szCs w:val="22"/>
        </w:rPr>
        <w:t>Praktický lékaře provozující nestátní zdravotnické zařízení:</w:t>
      </w:r>
      <w:r w:rsidRPr="00777FC8">
        <w:rPr>
          <w:rFonts w:cstheme="majorHAnsi"/>
          <w:szCs w:val="22"/>
        </w:rPr>
        <w:t xml:space="preserve"> </w:t>
      </w:r>
    </w:p>
    <w:p w14:paraId="39F9774A" w14:textId="5C4DA175" w:rsidR="00FC2A8A" w:rsidRPr="00777FC8" w:rsidRDefault="00FC2A8A" w:rsidP="00FC2A8A">
      <w:pPr>
        <w:pStyle w:val="Odstavecseseznamem"/>
        <w:rPr>
          <w:rFonts w:ascii="Arial" w:hAnsi="Arial" w:cs="Arial"/>
          <w:b/>
          <w:szCs w:val="22"/>
        </w:rPr>
      </w:pPr>
    </w:p>
    <w:p w14:paraId="479EC2A3" w14:textId="77777777" w:rsidR="004F2C4C" w:rsidRPr="00777FC8" w:rsidRDefault="004F2C4C" w:rsidP="004F2C4C">
      <w:pPr>
        <w:pStyle w:val="Odstavecseseznamem"/>
        <w:numPr>
          <w:ilvl w:val="0"/>
          <w:numId w:val="4"/>
        </w:numPr>
        <w:autoSpaceDE w:val="0"/>
        <w:autoSpaceDN w:val="0"/>
        <w:spacing w:after="0" w:line="360" w:lineRule="auto"/>
        <w:ind w:hanging="357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 xml:space="preserve">průkaz totožnosti </w:t>
      </w:r>
    </w:p>
    <w:p w14:paraId="309DB056" w14:textId="77777777" w:rsidR="004F2C4C" w:rsidRPr="00777FC8" w:rsidRDefault="004F2C4C" w:rsidP="004F2C4C">
      <w:pPr>
        <w:pStyle w:val="Odstavecseseznamem"/>
        <w:numPr>
          <w:ilvl w:val="0"/>
          <w:numId w:val="4"/>
        </w:numPr>
        <w:autoSpaceDE w:val="0"/>
        <w:autoSpaceDN w:val="0"/>
        <w:spacing w:after="0" w:line="360" w:lineRule="auto"/>
        <w:ind w:hanging="357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rozhodnutí o registraci vydané krajským úřadem</w:t>
      </w:r>
    </w:p>
    <w:p w14:paraId="2C82A896" w14:textId="0ABFEF10" w:rsidR="004F2C4C" w:rsidRPr="00777FC8" w:rsidRDefault="004F2C4C" w:rsidP="004F2C4C">
      <w:pPr>
        <w:pStyle w:val="Odstavecseseznamem"/>
        <w:numPr>
          <w:ilvl w:val="0"/>
          <w:numId w:val="4"/>
        </w:numPr>
        <w:autoSpaceDE w:val="0"/>
        <w:autoSpaceDN w:val="0"/>
        <w:spacing w:after="0" w:line="360" w:lineRule="auto"/>
        <w:ind w:hanging="357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doklad o tom, že</w:t>
      </w:r>
    </w:p>
    <w:p w14:paraId="2B8A5810" w14:textId="77777777" w:rsidR="004F2C4C" w:rsidRPr="00777FC8" w:rsidRDefault="004F2C4C" w:rsidP="004F2C4C">
      <w:pPr>
        <w:pStyle w:val="Odstavecseseznamem"/>
        <w:numPr>
          <w:ilvl w:val="1"/>
          <w:numId w:val="4"/>
        </w:numPr>
        <w:autoSpaceDE w:val="0"/>
        <w:autoSpaceDN w:val="0"/>
        <w:spacing w:after="0" w:line="360" w:lineRule="auto"/>
        <w:ind w:hanging="357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registruje pojištěnce – potvrzení zdravotní pojišťovny (příp. zdravotních pojišťoven) nebo</w:t>
      </w:r>
    </w:p>
    <w:p w14:paraId="756121EB" w14:textId="53A1EE66" w:rsidR="004F2C4C" w:rsidRPr="00777FC8" w:rsidRDefault="004F2C4C" w:rsidP="004F2C4C">
      <w:pPr>
        <w:pStyle w:val="Odstavecseseznamem"/>
        <w:numPr>
          <w:ilvl w:val="1"/>
          <w:numId w:val="4"/>
        </w:numPr>
        <w:autoSpaceDE w:val="0"/>
        <w:autoSpaceDN w:val="0"/>
        <w:spacing w:after="0" w:line="360" w:lineRule="auto"/>
        <w:ind w:hanging="357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zajišťuje lékařskou službu první pomoci či se na jejím zajištění podílí –</w:t>
      </w:r>
      <w:r w:rsidR="008D1237">
        <w:rPr>
          <w:rFonts w:ascii="Arial" w:hAnsi="Arial" w:cs="Arial"/>
          <w:szCs w:val="22"/>
        </w:rPr>
        <w:br/>
      </w:r>
      <w:r w:rsidRPr="00777FC8">
        <w:rPr>
          <w:rFonts w:ascii="Arial" w:hAnsi="Arial" w:cs="Arial"/>
          <w:szCs w:val="22"/>
        </w:rPr>
        <w:t>potvrzení krajského úřadu nebo</w:t>
      </w:r>
    </w:p>
    <w:p w14:paraId="2A5F38D9" w14:textId="66F76BFE" w:rsidR="004F2C4C" w:rsidRPr="00777FC8" w:rsidRDefault="004F2C4C" w:rsidP="004F2C4C">
      <w:pPr>
        <w:pStyle w:val="Odstavecseseznamem"/>
        <w:numPr>
          <w:ilvl w:val="1"/>
          <w:numId w:val="4"/>
        </w:numPr>
        <w:autoSpaceDE w:val="0"/>
        <w:autoSpaceDN w:val="0"/>
        <w:spacing w:after="0" w:line="360" w:lineRule="auto"/>
        <w:ind w:hanging="357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vykonává zálohu zdravotnické záchranné služby – potvrzení místně příslušné zdravotnické záchranné služby</w:t>
      </w:r>
    </w:p>
    <w:p w14:paraId="3CF6CB36" w14:textId="77777777" w:rsidR="00777FC8" w:rsidRPr="00777FC8" w:rsidRDefault="00777FC8" w:rsidP="00777FC8">
      <w:pPr>
        <w:pStyle w:val="Odstavecseseznamem"/>
        <w:autoSpaceDE w:val="0"/>
        <w:autoSpaceDN w:val="0"/>
        <w:spacing w:after="0" w:line="360" w:lineRule="auto"/>
        <w:ind w:left="1440"/>
        <w:jc w:val="both"/>
        <w:rPr>
          <w:rFonts w:ascii="Arial" w:hAnsi="Arial" w:cs="Arial"/>
          <w:szCs w:val="22"/>
        </w:rPr>
      </w:pPr>
    </w:p>
    <w:p w14:paraId="14D3B736" w14:textId="56D0C211" w:rsidR="00FC2A8A" w:rsidRPr="00777FC8" w:rsidRDefault="00FC2A8A" w:rsidP="00FC2A8A">
      <w:pPr>
        <w:pStyle w:val="Odstavecseseznamem"/>
        <w:numPr>
          <w:ilvl w:val="0"/>
          <w:numId w:val="8"/>
        </w:numPr>
        <w:rPr>
          <w:rFonts w:cstheme="majorHAnsi"/>
          <w:b/>
          <w:szCs w:val="22"/>
        </w:rPr>
      </w:pPr>
      <w:r w:rsidRPr="00777FC8">
        <w:rPr>
          <w:rFonts w:cstheme="majorHAnsi"/>
          <w:b/>
          <w:bCs/>
          <w:szCs w:val="22"/>
        </w:rPr>
        <w:t xml:space="preserve">Praktický lékař vykonávající činnost praktického lékaře jako zaměstnanec </w:t>
      </w:r>
    </w:p>
    <w:p w14:paraId="40F4D51C" w14:textId="700BEEC4" w:rsidR="004F2C4C" w:rsidRPr="00777FC8" w:rsidRDefault="00FC2A8A" w:rsidP="00FC2A8A">
      <w:pPr>
        <w:pStyle w:val="Odstavecseseznamem"/>
        <w:ind w:left="0" w:firstLine="709"/>
        <w:rPr>
          <w:rFonts w:cstheme="majorHAnsi"/>
          <w:b/>
          <w:szCs w:val="22"/>
        </w:rPr>
      </w:pPr>
      <w:r w:rsidRPr="00777FC8">
        <w:rPr>
          <w:rFonts w:cstheme="majorHAnsi"/>
          <w:b/>
          <w:bCs/>
          <w:szCs w:val="22"/>
        </w:rPr>
        <w:t>státního zdravotnického zařízení (SZZ)</w:t>
      </w:r>
    </w:p>
    <w:p w14:paraId="6B80AA8E" w14:textId="77777777" w:rsidR="00FC2A8A" w:rsidRPr="00777FC8" w:rsidRDefault="00FC2A8A" w:rsidP="00FC2A8A">
      <w:pPr>
        <w:pStyle w:val="Odstavecseseznamem"/>
        <w:ind w:left="0"/>
        <w:jc w:val="both"/>
        <w:rPr>
          <w:szCs w:val="22"/>
        </w:rPr>
      </w:pPr>
    </w:p>
    <w:p w14:paraId="7E858AA6" w14:textId="77777777" w:rsidR="00FC2A8A" w:rsidRPr="00777FC8" w:rsidRDefault="00FC2A8A" w:rsidP="00FC2A8A">
      <w:pPr>
        <w:pStyle w:val="Odstavecseseznamem"/>
        <w:numPr>
          <w:ilvl w:val="0"/>
          <w:numId w:val="6"/>
        </w:numPr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průkaz totožnosti</w:t>
      </w:r>
    </w:p>
    <w:p w14:paraId="6424F2B2" w14:textId="77777777" w:rsidR="00FC2A8A" w:rsidRPr="00777FC8" w:rsidRDefault="00FC2A8A" w:rsidP="00FC2A8A">
      <w:pPr>
        <w:pStyle w:val="Odstavecseseznamem"/>
        <w:numPr>
          <w:ilvl w:val="0"/>
          <w:numId w:val="6"/>
        </w:numPr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potvrzení, že je zaměstnancem SZZ, vykonávajícím činnost praktického lékaře</w:t>
      </w:r>
    </w:p>
    <w:p w14:paraId="787F822F" w14:textId="3078D0CB" w:rsidR="00FC2A8A" w:rsidRDefault="00FC2A8A" w:rsidP="00FC2A8A">
      <w:pPr>
        <w:pStyle w:val="Odstavecseseznamem"/>
        <w:numPr>
          <w:ilvl w:val="0"/>
          <w:numId w:val="6"/>
        </w:numPr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potvrzení, že je odborně způsobilý k výkonu činnosti praktického lékaře –</w:t>
      </w:r>
      <w:r w:rsidR="008D1237">
        <w:rPr>
          <w:rFonts w:ascii="Arial" w:hAnsi="Arial" w:cs="Arial"/>
          <w:szCs w:val="22"/>
        </w:rPr>
        <w:br/>
      </w:r>
      <w:r w:rsidRPr="00777FC8">
        <w:rPr>
          <w:rFonts w:ascii="Arial" w:hAnsi="Arial" w:cs="Arial"/>
          <w:szCs w:val="22"/>
        </w:rPr>
        <w:t>doklad o atestaci</w:t>
      </w:r>
    </w:p>
    <w:p w14:paraId="0F74EC67" w14:textId="77777777" w:rsidR="00777FC8" w:rsidRPr="00777FC8" w:rsidRDefault="00777FC8" w:rsidP="00777FC8">
      <w:pPr>
        <w:pStyle w:val="Odstavecseseznamem"/>
        <w:autoSpaceDE w:val="0"/>
        <w:autoSpaceDN w:val="0"/>
        <w:spacing w:after="0" w:line="360" w:lineRule="auto"/>
        <w:ind w:left="714"/>
        <w:jc w:val="both"/>
        <w:rPr>
          <w:rFonts w:ascii="Arial" w:hAnsi="Arial" w:cs="Arial"/>
          <w:szCs w:val="22"/>
        </w:rPr>
      </w:pPr>
    </w:p>
    <w:p w14:paraId="3F8D34C9" w14:textId="6DD3BE4D" w:rsidR="004F2C4C" w:rsidRPr="00777FC8" w:rsidRDefault="00FC2A8A" w:rsidP="00FC2A8A">
      <w:pPr>
        <w:pStyle w:val="Odstavecseseznamem"/>
        <w:numPr>
          <w:ilvl w:val="0"/>
          <w:numId w:val="8"/>
        </w:numPr>
        <w:rPr>
          <w:rFonts w:ascii="Arial" w:hAnsi="Arial" w:cs="Arial"/>
          <w:b/>
          <w:szCs w:val="22"/>
        </w:rPr>
      </w:pPr>
      <w:r w:rsidRPr="00777FC8">
        <w:rPr>
          <w:rFonts w:ascii="Arial" w:hAnsi="Arial" w:cs="Arial"/>
          <w:b/>
          <w:bCs/>
          <w:szCs w:val="22"/>
        </w:rPr>
        <w:t>Praktický lékař, který je zaměstnancem nestátního zdravotnického zařízení (NSZZ)</w:t>
      </w:r>
    </w:p>
    <w:p w14:paraId="6F388947" w14:textId="77777777" w:rsidR="00777FC8" w:rsidRPr="00777FC8" w:rsidRDefault="00777FC8" w:rsidP="00777FC8">
      <w:pPr>
        <w:pStyle w:val="Odstavecseseznamem"/>
        <w:rPr>
          <w:rFonts w:ascii="Arial" w:hAnsi="Arial" w:cs="Arial"/>
          <w:b/>
          <w:szCs w:val="22"/>
        </w:rPr>
      </w:pPr>
    </w:p>
    <w:p w14:paraId="32151A11" w14:textId="77777777" w:rsidR="00FC2A8A" w:rsidRPr="00777FC8" w:rsidRDefault="00FC2A8A" w:rsidP="00FC2A8A">
      <w:pPr>
        <w:pStyle w:val="Odstavecseseznamem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průkaz totožnosti</w:t>
      </w:r>
    </w:p>
    <w:p w14:paraId="6E95BE2A" w14:textId="77777777" w:rsidR="00FC2A8A" w:rsidRPr="00777FC8" w:rsidRDefault="00FC2A8A" w:rsidP="00FC2A8A">
      <w:pPr>
        <w:pStyle w:val="Odstavecseseznamem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potvrzení, že je zaměstnancem NSZZ, vykonávajícím činnost praktického lékaře</w:t>
      </w:r>
    </w:p>
    <w:p w14:paraId="01AD3B3F" w14:textId="7E4A7007" w:rsidR="00FC2A8A" w:rsidRPr="00777FC8" w:rsidRDefault="00FC2A8A" w:rsidP="00FC2A8A">
      <w:pPr>
        <w:pStyle w:val="Odstavecseseznamem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potvrzení, že je odborně způsobilý k výkonu činnosti praktického lékaře – doklad</w:t>
      </w:r>
      <w:r w:rsidR="008D1237">
        <w:rPr>
          <w:rFonts w:ascii="Arial" w:hAnsi="Arial" w:cs="Arial"/>
          <w:szCs w:val="22"/>
        </w:rPr>
        <w:t> </w:t>
      </w:r>
      <w:r w:rsidRPr="00777FC8">
        <w:rPr>
          <w:rFonts w:ascii="Arial" w:hAnsi="Arial" w:cs="Arial"/>
          <w:szCs w:val="22"/>
        </w:rPr>
        <w:t>o</w:t>
      </w:r>
      <w:r w:rsidR="008D1237">
        <w:rPr>
          <w:rFonts w:ascii="Arial" w:hAnsi="Arial" w:cs="Arial"/>
          <w:szCs w:val="22"/>
        </w:rPr>
        <w:t> </w:t>
      </w:r>
      <w:r w:rsidRPr="00777FC8">
        <w:rPr>
          <w:rFonts w:ascii="Arial" w:hAnsi="Arial" w:cs="Arial"/>
          <w:szCs w:val="22"/>
        </w:rPr>
        <w:t>atestaci</w:t>
      </w:r>
    </w:p>
    <w:p w14:paraId="6DC6A3FE" w14:textId="77777777" w:rsidR="00FC2A8A" w:rsidRPr="00777FC8" w:rsidRDefault="00FC2A8A" w:rsidP="00FC2A8A">
      <w:pPr>
        <w:pStyle w:val="Odstavecseseznamem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ověřenou kopii rozhodnutí o registraci NSZZ, jehož je zaměstnancem</w:t>
      </w:r>
    </w:p>
    <w:p w14:paraId="788E4BBF" w14:textId="77777777" w:rsidR="00FC2A8A" w:rsidRPr="00777FC8" w:rsidRDefault="00FC2A8A" w:rsidP="00FC2A8A">
      <w:pPr>
        <w:pStyle w:val="Odstavecseseznamem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doklad (popř. ověřenou kopii) o tom, že NSZZ, jehož je žadatel zaměstnancem</w:t>
      </w:r>
    </w:p>
    <w:p w14:paraId="05FCD4B4" w14:textId="77777777" w:rsidR="00FC2A8A" w:rsidRPr="00777FC8" w:rsidRDefault="00FC2A8A" w:rsidP="00FC2A8A">
      <w:pPr>
        <w:pStyle w:val="Odstavecseseznamem"/>
        <w:numPr>
          <w:ilvl w:val="1"/>
          <w:numId w:val="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registruje pojištěnce – potvrzení zdravotní pojišťovny (popř. zdravotních pojišťoven) nebo</w:t>
      </w:r>
    </w:p>
    <w:p w14:paraId="4F78A9AC" w14:textId="77777777" w:rsidR="00FC2A8A" w:rsidRPr="00777FC8" w:rsidRDefault="00FC2A8A" w:rsidP="00FC2A8A">
      <w:pPr>
        <w:pStyle w:val="Odstavecseseznamem"/>
        <w:numPr>
          <w:ilvl w:val="1"/>
          <w:numId w:val="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zajišťuje lékařskou službu první pomoci či se na jejím zajištění podílí – potvrzení krajského úřadu nebo</w:t>
      </w:r>
    </w:p>
    <w:p w14:paraId="631212BC" w14:textId="77777777" w:rsidR="00FC2A8A" w:rsidRPr="00777FC8" w:rsidRDefault="00FC2A8A" w:rsidP="00FC2A8A">
      <w:pPr>
        <w:pStyle w:val="Odstavecseseznamem"/>
        <w:numPr>
          <w:ilvl w:val="1"/>
          <w:numId w:val="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Cs w:val="22"/>
        </w:rPr>
      </w:pPr>
      <w:r w:rsidRPr="00777FC8">
        <w:rPr>
          <w:rFonts w:ascii="Arial" w:hAnsi="Arial" w:cs="Arial"/>
          <w:szCs w:val="22"/>
        </w:rPr>
        <w:t>vykonává zálohu zdravotnické záchranné služby – potvrzení místně příslušné zdravotnické záchranné služby</w:t>
      </w:r>
    </w:p>
    <w:p w14:paraId="414EFE8D" w14:textId="77777777" w:rsidR="00FC2A8A" w:rsidRPr="00777FC8" w:rsidRDefault="00FC2A8A" w:rsidP="00FC2A8A">
      <w:pPr>
        <w:rPr>
          <w:rFonts w:ascii="Arial" w:hAnsi="Arial" w:cs="Arial"/>
          <w:b/>
          <w:szCs w:val="22"/>
        </w:rPr>
      </w:pPr>
    </w:p>
    <w:p w14:paraId="3D449774" w14:textId="77777777" w:rsidR="00777FC8" w:rsidRPr="00777FC8" w:rsidRDefault="00777FC8" w:rsidP="00777FC8">
      <w:pPr>
        <w:jc w:val="both"/>
        <w:rPr>
          <w:szCs w:val="22"/>
        </w:rPr>
      </w:pPr>
      <w:r w:rsidRPr="00777FC8">
        <w:rPr>
          <w:szCs w:val="22"/>
        </w:rPr>
        <w:t xml:space="preserve">V..........................................................................      dne…………………………………………… </w:t>
      </w:r>
    </w:p>
    <w:p w14:paraId="6938A5FC" w14:textId="11041A57" w:rsidR="00777FC8" w:rsidRPr="00777FC8" w:rsidRDefault="00777FC8" w:rsidP="00777FC8">
      <w:pPr>
        <w:spacing w:before="600"/>
        <w:jc w:val="both"/>
        <w:rPr>
          <w:szCs w:val="22"/>
        </w:rPr>
      </w:pPr>
      <w:r w:rsidRPr="00777FC8">
        <w:rPr>
          <w:szCs w:val="22"/>
        </w:rPr>
        <w:t>Podpis žadatele ..........................................................................................................................</w:t>
      </w:r>
    </w:p>
    <w:sectPr w:rsidR="00777FC8" w:rsidRPr="00777FC8" w:rsidSect="00777FC8">
      <w:footerReference w:type="default" r:id="rId8"/>
      <w:headerReference w:type="first" r:id="rId9"/>
      <w:pgSz w:w="11906" w:h="16838"/>
      <w:pgMar w:top="709" w:right="1417" w:bottom="1134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1A5F" w14:textId="77777777" w:rsidR="00ED0E7C" w:rsidRDefault="00ED0E7C" w:rsidP="000F1460">
      <w:pPr>
        <w:spacing w:after="0"/>
      </w:pPr>
      <w:r>
        <w:separator/>
      </w:r>
    </w:p>
  </w:endnote>
  <w:endnote w:type="continuationSeparator" w:id="0">
    <w:p w14:paraId="291C8BB9" w14:textId="77777777" w:rsidR="00ED0E7C" w:rsidRDefault="00ED0E7C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DCA8E88E-3DA9-4F42-AF54-9C06E8D1682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2E3408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2E3408">
          <w:rPr>
            <w:rFonts w:ascii="Calibri" w:hAnsi="Calibri" w:cs="Calibri"/>
            <w:sz w:val="16"/>
            <w:szCs w:val="18"/>
          </w:rPr>
          <w:fldChar w:fldCharType="begin"/>
        </w:r>
        <w:r w:rsidRPr="002E3408">
          <w:rPr>
            <w:rFonts w:ascii="Calibri" w:hAnsi="Calibri" w:cs="Calibri"/>
            <w:sz w:val="16"/>
            <w:szCs w:val="18"/>
          </w:rPr>
          <w:instrText>PAGE   \* MERGEFORMAT</w:instrText>
        </w:r>
        <w:r w:rsidRPr="002E3408">
          <w:rPr>
            <w:rFonts w:ascii="Calibri" w:hAnsi="Calibri" w:cs="Calibri"/>
            <w:sz w:val="16"/>
            <w:szCs w:val="18"/>
          </w:rPr>
          <w:fldChar w:fldCharType="separate"/>
        </w:r>
        <w:r w:rsidRPr="002E3408">
          <w:rPr>
            <w:rFonts w:ascii="Calibri" w:hAnsi="Calibri" w:cs="Calibri"/>
            <w:sz w:val="16"/>
            <w:szCs w:val="18"/>
          </w:rPr>
          <w:t>2</w:t>
        </w:r>
        <w:r w:rsidRPr="002E3408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D419" w14:textId="77777777" w:rsidR="00ED0E7C" w:rsidRDefault="00ED0E7C" w:rsidP="000F1460">
      <w:pPr>
        <w:spacing w:after="0"/>
      </w:pPr>
      <w:r>
        <w:separator/>
      </w:r>
    </w:p>
  </w:footnote>
  <w:footnote w:type="continuationSeparator" w:id="0">
    <w:p w14:paraId="1A74E6CA" w14:textId="77777777" w:rsidR="00ED0E7C" w:rsidRDefault="00ED0E7C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5336A4FD" w:rsidR="00765C94" w:rsidRPr="00BC2C83" w:rsidRDefault="003D2103" w:rsidP="00BC2C83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2646875" wp14:editId="31E2AA61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5758180" cy="923925"/>
          <wp:effectExtent l="0" t="0" r="0" b="952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50" b="15968"/>
                  <a:stretch/>
                </pic:blipFill>
                <pic:spPr bwMode="auto">
                  <a:xfrm>
                    <a:off x="0" y="0"/>
                    <a:ext cx="575818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CD2"/>
    <w:multiLevelType w:val="hybridMultilevel"/>
    <w:tmpl w:val="19CC1198"/>
    <w:lvl w:ilvl="0" w:tplc="9A3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0408"/>
    <w:multiLevelType w:val="hybridMultilevel"/>
    <w:tmpl w:val="2474C738"/>
    <w:lvl w:ilvl="0" w:tplc="9C086CE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187"/>
    <w:multiLevelType w:val="hybridMultilevel"/>
    <w:tmpl w:val="8C449F0C"/>
    <w:lvl w:ilvl="0" w:tplc="910AC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321D"/>
    <w:multiLevelType w:val="hybridMultilevel"/>
    <w:tmpl w:val="72C0BC4C"/>
    <w:lvl w:ilvl="0" w:tplc="9A3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064B1"/>
    <w:multiLevelType w:val="hybridMultilevel"/>
    <w:tmpl w:val="5F14FB40"/>
    <w:lvl w:ilvl="0" w:tplc="9A3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672E6"/>
    <w:multiLevelType w:val="hybridMultilevel"/>
    <w:tmpl w:val="7B026240"/>
    <w:lvl w:ilvl="0" w:tplc="9A3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E2F37"/>
    <w:multiLevelType w:val="hybridMultilevel"/>
    <w:tmpl w:val="9B9C5582"/>
    <w:lvl w:ilvl="0" w:tplc="CF629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44531"/>
    <w:multiLevelType w:val="hybridMultilevel"/>
    <w:tmpl w:val="A4000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E642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63AAC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8463B"/>
    <w:rsid w:val="000D5529"/>
    <w:rsid w:val="000F1460"/>
    <w:rsid w:val="00101F88"/>
    <w:rsid w:val="0015311C"/>
    <w:rsid w:val="001E36BB"/>
    <w:rsid w:val="001E7838"/>
    <w:rsid w:val="0027195D"/>
    <w:rsid w:val="002E3408"/>
    <w:rsid w:val="002E4552"/>
    <w:rsid w:val="002F4AF4"/>
    <w:rsid w:val="00312A73"/>
    <w:rsid w:val="00362E29"/>
    <w:rsid w:val="003D2103"/>
    <w:rsid w:val="003F2FF3"/>
    <w:rsid w:val="00441D47"/>
    <w:rsid w:val="00485923"/>
    <w:rsid w:val="004B5C08"/>
    <w:rsid w:val="004F2C4C"/>
    <w:rsid w:val="0051756F"/>
    <w:rsid w:val="00530575"/>
    <w:rsid w:val="005428A5"/>
    <w:rsid w:val="005E7A26"/>
    <w:rsid w:val="005F1C9E"/>
    <w:rsid w:val="00640A0F"/>
    <w:rsid w:val="006B4203"/>
    <w:rsid w:val="00706703"/>
    <w:rsid w:val="00765C94"/>
    <w:rsid w:val="00774002"/>
    <w:rsid w:val="00777FC8"/>
    <w:rsid w:val="007C1BF1"/>
    <w:rsid w:val="008B22ED"/>
    <w:rsid w:val="008D1237"/>
    <w:rsid w:val="00917114"/>
    <w:rsid w:val="00965BA2"/>
    <w:rsid w:val="00987044"/>
    <w:rsid w:val="009B6359"/>
    <w:rsid w:val="009E278C"/>
    <w:rsid w:val="00A13EA3"/>
    <w:rsid w:val="00A74564"/>
    <w:rsid w:val="00B26764"/>
    <w:rsid w:val="00BC2C83"/>
    <w:rsid w:val="00C539B4"/>
    <w:rsid w:val="00C550F8"/>
    <w:rsid w:val="00C560FE"/>
    <w:rsid w:val="00C87B84"/>
    <w:rsid w:val="00CD639E"/>
    <w:rsid w:val="00CD7C35"/>
    <w:rsid w:val="00CD7D40"/>
    <w:rsid w:val="00D425DE"/>
    <w:rsid w:val="00D56B5B"/>
    <w:rsid w:val="00DD2265"/>
    <w:rsid w:val="00E42666"/>
    <w:rsid w:val="00E52729"/>
    <w:rsid w:val="00E54B99"/>
    <w:rsid w:val="00E84289"/>
    <w:rsid w:val="00E84616"/>
    <w:rsid w:val="00E9162D"/>
    <w:rsid w:val="00EB4E57"/>
    <w:rsid w:val="00ED0E7C"/>
    <w:rsid w:val="00F3749B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5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Řičanová Blanka</cp:lastModifiedBy>
  <cp:revision>2</cp:revision>
  <dcterms:created xsi:type="dcterms:W3CDTF">2024-07-12T12:36:00Z</dcterms:created>
  <dcterms:modified xsi:type="dcterms:W3CDTF">2024-07-12T12:36:00Z</dcterms:modified>
</cp:coreProperties>
</file>