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4746" w14:textId="77777777" w:rsidR="00C80706" w:rsidRDefault="00C80706" w:rsidP="003C78DD">
      <w:pPr>
        <w:spacing w:after="0"/>
        <w:rPr>
          <w:b/>
          <w:sz w:val="26"/>
          <w:szCs w:val="26"/>
        </w:rPr>
      </w:pPr>
    </w:p>
    <w:p w14:paraId="232864BD" w14:textId="77777777" w:rsidR="00C80706" w:rsidRDefault="00C80706" w:rsidP="003C78DD">
      <w:pPr>
        <w:spacing w:after="0"/>
        <w:rPr>
          <w:b/>
          <w:sz w:val="26"/>
          <w:szCs w:val="26"/>
        </w:rPr>
      </w:pPr>
    </w:p>
    <w:p w14:paraId="16D78B76" w14:textId="7FF633A6" w:rsidR="003C78DD" w:rsidRPr="00623035" w:rsidRDefault="003C78DD" w:rsidP="003C78DD">
      <w:pPr>
        <w:spacing w:after="0"/>
        <w:rPr>
          <w:b/>
          <w:sz w:val="26"/>
          <w:szCs w:val="26"/>
        </w:rPr>
      </w:pPr>
      <w:r w:rsidRPr="00623035">
        <w:rPr>
          <w:b/>
          <w:sz w:val="26"/>
          <w:szCs w:val="26"/>
        </w:rPr>
        <w:t>Žádost o vydání označení vozidla poskytovatele terénních sociálních služeb č. O 5c</w:t>
      </w:r>
    </w:p>
    <w:p w14:paraId="660DE084" w14:textId="77777777" w:rsidR="003C78DD" w:rsidRPr="00EB4B20" w:rsidRDefault="003C78DD" w:rsidP="003C78DD">
      <w:pPr>
        <w:spacing w:after="0"/>
        <w:jc w:val="both"/>
        <w:rPr>
          <w:b/>
          <w:sz w:val="28"/>
          <w:szCs w:val="28"/>
        </w:rPr>
      </w:pPr>
    </w:p>
    <w:p w14:paraId="3D6B2010" w14:textId="0812E803" w:rsidR="003C78DD" w:rsidRDefault="003C78DD" w:rsidP="003C78DD">
      <w:pPr>
        <w:spacing w:after="0"/>
        <w:jc w:val="both"/>
      </w:pPr>
      <w:r>
        <w:t>Dle § 67 odst. 1 zákona č. 361/2000 Sb., o provozu na pozemních komunikacích a o změnách některých zákonů (zákon o silničním provozu), ve znění pozdějších předpisů, a § 21 vyhlášky č. 294/2015 Sb., kterou se provádějí pravidla provozu na pozemních komunikacích,</w:t>
      </w:r>
      <w:r w:rsidR="00EE273F">
        <w:br/>
      </w:r>
      <w:r>
        <w:t xml:space="preserve">ve znění </w:t>
      </w:r>
      <w:r w:rsidRPr="00BF3A39">
        <w:t>pozdějších předpisů</w:t>
      </w:r>
      <w:r w:rsidR="00FF1608">
        <w:t>.</w:t>
      </w:r>
    </w:p>
    <w:p w14:paraId="51B9E62B" w14:textId="64886F97" w:rsidR="003C78DD" w:rsidRDefault="003C78DD" w:rsidP="003C78DD">
      <w:pPr>
        <w:spacing w:after="0"/>
        <w:jc w:val="both"/>
      </w:pPr>
      <w:r>
        <w:t>__________________________________________________________________________</w:t>
      </w:r>
    </w:p>
    <w:p w14:paraId="63BFF016" w14:textId="77777777" w:rsidR="003C78DD" w:rsidRPr="00BF3A39" w:rsidRDefault="003C78DD" w:rsidP="003C78DD">
      <w:pPr>
        <w:spacing w:after="0"/>
        <w:jc w:val="both"/>
      </w:pPr>
    </w:p>
    <w:p w14:paraId="556A6E7B" w14:textId="77777777" w:rsidR="003C78DD" w:rsidRDefault="003C78DD" w:rsidP="003C78DD">
      <w:pPr>
        <w:spacing w:after="0"/>
        <w:jc w:val="both"/>
        <w:rPr>
          <w:b/>
          <w:sz w:val="24"/>
        </w:rPr>
      </w:pPr>
    </w:p>
    <w:p w14:paraId="18CF3DBC" w14:textId="77777777" w:rsidR="00C80706" w:rsidRDefault="00C80706" w:rsidP="003C78DD">
      <w:pPr>
        <w:spacing w:after="0"/>
        <w:jc w:val="both"/>
        <w:rPr>
          <w:b/>
          <w:sz w:val="24"/>
        </w:rPr>
      </w:pPr>
    </w:p>
    <w:p w14:paraId="088F9D96" w14:textId="77777777" w:rsidR="00C80706" w:rsidRDefault="00C80706" w:rsidP="003C78DD">
      <w:pPr>
        <w:spacing w:after="0"/>
        <w:jc w:val="both"/>
        <w:rPr>
          <w:b/>
          <w:sz w:val="24"/>
        </w:rPr>
      </w:pPr>
    </w:p>
    <w:p w14:paraId="6F1D5380" w14:textId="61800D6B" w:rsidR="003C78DD" w:rsidRDefault="003C78DD" w:rsidP="003C78DD">
      <w:pPr>
        <w:spacing w:after="0"/>
        <w:jc w:val="both"/>
        <w:rPr>
          <w:b/>
          <w:sz w:val="24"/>
        </w:rPr>
      </w:pPr>
      <w:r w:rsidRPr="00C11065">
        <w:rPr>
          <w:b/>
          <w:sz w:val="24"/>
        </w:rPr>
        <w:t xml:space="preserve">Žádám o vydání označení </w:t>
      </w:r>
      <w:r>
        <w:rPr>
          <w:b/>
          <w:sz w:val="24"/>
        </w:rPr>
        <w:t xml:space="preserve">vozidla poskytovatele </w:t>
      </w:r>
      <w:r w:rsidR="00B53DA7">
        <w:rPr>
          <w:b/>
          <w:sz w:val="24"/>
        </w:rPr>
        <w:t xml:space="preserve">terénních </w:t>
      </w:r>
      <w:r>
        <w:rPr>
          <w:b/>
          <w:sz w:val="24"/>
        </w:rPr>
        <w:t>sociálních služeb</w:t>
      </w:r>
      <w:r w:rsidR="00802943">
        <w:rPr>
          <w:b/>
          <w:sz w:val="24"/>
        </w:rPr>
        <w:br/>
      </w:r>
      <w:r>
        <w:rPr>
          <w:b/>
          <w:sz w:val="24"/>
        </w:rPr>
        <w:t>č.</w:t>
      </w:r>
      <w:r w:rsidR="00802943">
        <w:rPr>
          <w:b/>
          <w:sz w:val="24"/>
        </w:rPr>
        <w:t> </w:t>
      </w:r>
      <w:r>
        <w:rPr>
          <w:b/>
          <w:sz w:val="24"/>
        </w:rPr>
        <w:t>O 5c pro:</w:t>
      </w:r>
    </w:p>
    <w:p w14:paraId="53194824" w14:textId="77777777" w:rsidR="003C78DD" w:rsidRPr="00BF3A39" w:rsidRDefault="003C78DD" w:rsidP="003C78DD">
      <w:pPr>
        <w:spacing w:after="0"/>
        <w:jc w:val="both"/>
        <w:rPr>
          <w:u w:val="single"/>
        </w:rPr>
      </w:pPr>
    </w:p>
    <w:p w14:paraId="04E8C85F" w14:textId="77777777" w:rsidR="00046311" w:rsidRPr="00BB6A20" w:rsidRDefault="00046311" w:rsidP="00046311">
      <w:pPr>
        <w:pStyle w:val="Odstavecseseznamem"/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BB6A20">
        <w:rPr>
          <w:b/>
          <w:bCs/>
        </w:rPr>
        <w:t xml:space="preserve">Fyzická osoba: </w:t>
      </w:r>
    </w:p>
    <w:p w14:paraId="715B8674" w14:textId="77777777" w:rsidR="00046311" w:rsidRDefault="00046311" w:rsidP="00046311">
      <w:pPr>
        <w:jc w:val="both"/>
      </w:pPr>
      <w:r>
        <w:t xml:space="preserve">Příjmení, jméno, titul </w:t>
      </w:r>
    </w:p>
    <w:p w14:paraId="5F41F4D8" w14:textId="77777777" w:rsidR="00046311" w:rsidRDefault="00046311" w:rsidP="00046311">
      <w:pPr>
        <w:jc w:val="both"/>
      </w:pPr>
      <w:r>
        <w:t xml:space="preserve">............................................................................................................................. </w:t>
      </w:r>
    </w:p>
    <w:p w14:paraId="005AE11B" w14:textId="77777777" w:rsidR="00046311" w:rsidRDefault="00046311" w:rsidP="00046311">
      <w:pPr>
        <w:jc w:val="both"/>
      </w:pPr>
      <w:r>
        <w:t xml:space="preserve">Datum narození ................................ </w:t>
      </w:r>
    </w:p>
    <w:p w14:paraId="397A8C18" w14:textId="77777777" w:rsidR="00046311" w:rsidRDefault="00046311" w:rsidP="00046311">
      <w:pPr>
        <w:jc w:val="both"/>
      </w:pPr>
      <w:r>
        <w:t xml:space="preserve">Číslo průkazu totožnosti ......................................... </w:t>
      </w:r>
    </w:p>
    <w:p w14:paraId="2D5D52E8" w14:textId="436EBA57" w:rsidR="00046311" w:rsidRDefault="00046311" w:rsidP="00046311">
      <w:pPr>
        <w:jc w:val="both"/>
      </w:pPr>
      <w:r>
        <w:t>Trvalý pobyt .............................................................................................................................</w:t>
      </w:r>
    </w:p>
    <w:p w14:paraId="09EF82DC" w14:textId="447BF0F0" w:rsidR="002516B4" w:rsidRDefault="002516B4" w:rsidP="00046311">
      <w:pPr>
        <w:jc w:val="both"/>
      </w:pPr>
      <w:r>
        <w:t>Tel. číslo, e-mail……………………………………………………………………………………….</w:t>
      </w:r>
    </w:p>
    <w:p w14:paraId="70425C81" w14:textId="77777777" w:rsidR="00046311" w:rsidRDefault="00046311" w:rsidP="00046311">
      <w:pPr>
        <w:jc w:val="both"/>
      </w:pPr>
      <w:r>
        <w:t xml:space="preserve"> </w:t>
      </w:r>
    </w:p>
    <w:p w14:paraId="3CE3B2FB" w14:textId="77777777" w:rsidR="00046311" w:rsidRPr="00C80706" w:rsidRDefault="00046311" w:rsidP="00046311">
      <w:pPr>
        <w:jc w:val="both"/>
        <w:rPr>
          <w:b/>
          <w:bCs/>
        </w:rPr>
      </w:pPr>
      <w:r w:rsidRPr="00C80706">
        <w:rPr>
          <w:b/>
          <w:bCs/>
        </w:rPr>
        <w:t xml:space="preserve">Přílohy: </w:t>
      </w:r>
    </w:p>
    <w:p w14:paraId="0656133D" w14:textId="7552CBF3" w:rsidR="00046311" w:rsidRDefault="00046311" w:rsidP="00046D4E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</w:pPr>
      <w:r>
        <w:t xml:space="preserve">průkaz totožnosti </w:t>
      </w:r>
    </w:p>
    <w:p w14:paraId="03729C23" w14:textId="6F090CFD" w:rsidR="00046311" w:rsidRPr="00C80706" w:rsidRDefault="00046311" w:rsidP="00046D4E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bCs/>
        </w:rPr>
      </w:pPr>
      <w:r>
        <w:t xml:space="preserve">rozhodnutí </w:t>
      </w:r>
      <w:r w:rsidRPr="00C80706">
        <w:rPr>
          <w:bCs/>
        </w:rPr>
        <w:t>o registraci k poskytování sociálních služeb (v terénní formě) vydané krajským úřadem (zákon o sociálních službách)</w:t>
      </w:r>
    </w:p>
    <w:p w14:paraId="60C0EB68" w14:textId="71F0EE13" w:rsidR="00046311" w:rsidRDefault="00046311" w:rsidP="00046D4E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</w:pPr>
      <w:r>
        <w:t>adresa místa kontaktního pracoviště</w:t>
      </w:r>
    </w:p>
    <w:p w14:paraId="6413E2B3" w14:textId="77777777" w:rsidR="00046311" w:rsidRDefault="00046311" w:rsidP="00046311">
      <w:pPr>
        <w:pStyle w:val="Odstavecseseznamem"/>
        <w:ind w:left="0"/>
        <w:jc w:val="both"/>
      </w:pPr>
    </w:p>
    <w:p w14:paraId="6A922D82" w14:textId="77777777" w:rsidR="00046311" w:rsidRDefault="00046311" w:rsidP="003C78DD">
      <w:pPr>
        <w:tabs>
          <w:tab w:val="left" w:pos="2127"/>
          <w:tab w:val="left" w:leader="dot" w:pos="9072"/>
        </w:tabs>
        <w:spacing w:after="0" w:line="480" w:lineRule="auto"/>
        <w:rPr>
          <w:b/>
        </w:rPr>
      </w:pPr>
    </w:p>
    <w:p w14:paraId="07570665" w14:textId="77777777" w:rsidR="00046311" w:rsidRDefault="00046311" w:rsidP="003C78DD">
      <w:pPr>
        <w:tabs>
          <w:tab w:val="left" w:pos="2127"/>
          <w:tab w:val="left" w:leader="dot" w:pos="9072"/>
        </w:tabs>
        <w:spacing w:after="0" w:line="480" w:lineRule="auto"/>
        <w:rPr>
          <w:b/>
        </w:rPr>
      </w:pPr>
    </w:p>
    <w:p w14:paraId="11206988" w14:textId="77777777" w:rsidR="00046311" w:rsidRDefault="00046311" w:rsidP="003C78DD">
      <w:pPr>
        <w:tabs>
          <w:tab w:val="left" w:pos="2127"/>
          <w:tab w:val="left" w:leader="dot" w:pos="9072"/>
        </w:tabs>
        <w:spacing w:after="0" w:line="480" w:lineRule="auto"/>
        <w:rPr>
          <w:b/>
        </w:rPr>
      </w:pPr>
    </w:p>
    <w:p w14:paraId="16E8BBDA" w14:textId="6494FC2B" w:rsidR="00046311" w:rsidRDefault="00046311" w:rsidP="003C78DD">
      <w:pPr>
        <w:tabs>
          <w:tab w:val="left" w:pos="2127"/>
          <w:tab w:val="left" w:leader="dot" w:pos="9072"/>
        </w:tabs>
        <w:spacing w:after="0" w:line="480" w:lineRule="auto"/>
        <w:rPr>
          <w:b/>
        </w:rPr>
      </w:pPr>
    </w:p>
    <w:p w14:paraId="429AFBF3" w14:textId="77777777" w:rsidR="00C80706" w:rsidRDefault="00C80706" w:rsidP="003C78DD">
      <w:pPr>
        <w:tabs>
          <w:tab w:val="left" w:pos="2127"/>
          <w:tab w:val="left" w:leader="dot" w:pos="9072"/>
        </w:tabs>
        <w:spacing w:after="0" w:line="480" w:lineRule="auto"/>
        <w:rPr>
          <w:b/>
        </w:rPr>
      </w:pPr>
    </w:p>
    <w:p w14:paraId="0E6870C8" w14:textId="77777777" w:rsidR="00046311" w:rsidRPr="00046311" w:rsidRDefault="00046311" w:rsidP="00046311">
      <w:pPr>
        <w:pStyle w:val="Odstavecseseznamem"/>
        <w:numPr>
          <w:ilvl w:val="0"/>
          <w:numId w:val="3"/>
        </w:numPr>
        <w:ind w:left="0" w:firstLine="0"/>
        <w:jc w:val="both"/>
        <w:rPr>
          <w:bCs/>
        </w:rPr>
      </w:pPr>
      <w:r>
        <w:rPr>
          <w:b/>
          <w:bCs/>
        </w:rPr>
        <w:t>Právnická</w:t>
      </w:r>
      <w:r w:rsidRPr="00BB6A20">
        <w:rPr>
          <w:b/>
          <w:bCs/>
        </w:rPr>
        <w:t xml:space="preserve"> osoba: </w:t>
      </w:r>
    </w:p>
    <w:p w14:paraId="4A37911C" w14:textId="77777777" w:rsidR="00046311" w:rsidRDefault="00046311" w:rsidP="00046311">
      <w:pPr>
        <w:pStyle w:val="Odstavecseseznamem"/>
        <w:ind w:left="0"/>
        <w:jc w:val="both"/>
        <w:rPr>
          <w:b/>
          <w:bCs/>
        </w:rPr>
      </w:pPr>
    </w:p>
    <w:p w14:paraId="722A7FF7" w14:textId="571E6DF4" w:rsidR="00046311" w:rsidRPr="00046311" w:rsidRDefault="00046311" w:rsidP="00046311">
      <w:pPr>
        <w:pStyle w:val="Odstavecseseznamem"/>
        <w:ind w:left="0"/>
        <w:jc w:val="both"/>
      </w:pPr>
      <w:r w:rsidRPr="00046311">
        <w:t>Jméno/Název……………………………………………</w:t>
      </w:r>
    </w:p>
    <w:p w14:paraId="2DC32701" w14:textId="77777777" w:rsidR="00046311" w:rsidRDefault="00046311" w:rsidP="00046311">
      <w:pPr>
        <w:pStyle w:val="Odstavecseseznamem"/>
        <w:ind w:left="0"/>
        <w:jc w:val="both"/>
        <w:rPr>
          <w:b/>
          <w:bCs/>
        </w:rPr>
      </w:pPr>
    </w:p>
    <w:p w14:paraId="5B94A732" w14:textId="4A89C0F2" w:rsidR="003C78DD" w:rsidRPr="00EB4B20" w:rsidRDefault="003C78DD" w:rsidP="00046311">
      <w:pPr>
        <w:pStyle w:val="Odstavecseseznamem"/>
        <w:ind w:left="0"/>
        <w:jc w:val="both"/>
        <w:rPr>
          <w:bCs/>
        </w:rPr>
      </w:pPr>
      <w:r w:rsidRPr="00EB4B20">
        <w:rPr>
          <w:bCs/>
        </w:rPr>
        <w:t>IČO ………………………</w:t>
      </w:r>
      <w:r>
        <w:rPr>
          <w:bCs/>
        </w:rPr>
        <w:t>…</w:t>
      </w:r>
      <w:r w:rsidR="00B50BF3">
        <w:rPr>
          <w:bCs/>
        </w:rPr>
        <w:t>……</w:t>
      </w:r>
      <w:r w:rsidRPr="00EB4B20">
        <w:rPr>
          <w:bCs/>
        </w:rPr>
        <w:t>……</w:t>
      </w:r>
      <w:r w:rsidR="00B50BF3" w:rsidRPr="00EB4B20">
        <w:rPr>
          <w:bCs/>
        </w:rPr>
        <w:t>……</w:t>
      </w:r>
      <w:r w:rsidRPr="00EB4B20">
        <w:rPr>
          <w:bCs/>
        </w:rPr>
        <w:t>………</w:t>
      </w:r>
      <w:r w:rsidR="00046311">
        <w:rPr>
          <w:bCs/>
        </w:rPr>
        <w:t>…</w:t>
      </w:r>
      <w:r w:rsidRPr="00EB4B20">
        <w:rPr>
          <w:bCs/>
        </w:rPr>
        <w:t>.</w:t>
      </w:r>
    </w:p>
    <w:p w14:paraId="68D12EEB" w14:textId="2ABFAA29" w:rsidR="00046311" w:rsidRDefault="003C78DD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  <w:r w:rsidRPr="00EB4B20">
        <w:rPr>
          <w:bCs/>
        </w:rPr>
        <w:t>Oprávněná osoba</w:t>
      </w:r>
      <w:r>
        <w:rPr>
          <w:bCs/>
        </w:rPr>
        <w:t xml:space="preserve">   …</w:t>
      </w:r>
      <w:r w:rsidR="00B50BF3">
        <w:rPr>
          <w:bCs/>
        </w:rPr>
        <w:t>……</w:t>
      </w:r>
      <w:r w:rsidRPr="00EB4B20">
        <w:rPr>
          <w:bCs/>
        </w:rPr>
        <w:t>……………………………………………</w:t>
      </w:r>
      <w:r w:rsidR="00B50BF3" w:rsidRPr="00EB4B20">
        <w:rPr>
          <w:bCs/>
        </w:rPr>
        <w:t>……</w:t>
      </w:r>
      <w:r w:rsidRPr="00EB4B20">
        <w:rPr>
          <w:bCs/>
        </w:rPr>
        <w:t>………</w:t>
      </w:r>
      <w:r>
        <w:rPr>
          <w:bCs/>
        </w:rPr>
        <w:t>………………………………………</w:t>
      </w:r>
    </w:p>
    <w:p w14:paraId="2FB0C156" w14:textId="77777777" w:rsidR="00046311" w:rsidRDefault="00046311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</w:p>
    <w:p w14:paraId="4F482FCC" w14:textId="1F5E7C07" w:rsidR="002516B4" w:rsidRDefault="003C78DD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rPr>
          <w:bCs/>
        </w:rPr>
      </w:pPr>
      <w:r>
        <w:rPr>
          <w:bCs/>
        </w:rPr>
        <w:t>…………..</w:t>
      </w:r>
      <w:r w:rsidRPr="00EB4B20">
        <w:rPr>
          <w:bCs/>
        </w:rPr>
        <w:t>…</w:t>
      </w:r>
      <w:r>
        <w:rPr>
          <w:bCs/>
        </w:rPr>
        <w:t>..</w:t>
      </w:r>
      <w:r w:rsidRPr="00EB4B20">
        <w:rPr>
          <w:bCs/>
        </w:rPr>
        <w:t>…</w:t>
      </w:r>
      <w:r w:rsidR="00046311">
        <w:rPr>
          <w:bCs/>
        </w:rPr>
        <w:t>………………………………………………………………………………………..</w:t>
      </w:r>
    </w:p>
    <w:p w14:paraId="380CDD51" w14:textId="06C8E6FF" w:rsidR="003C78DD" w:rsidRDefault="003C78DD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  <w:r w:rsidRPr="008F1784">
        <w:rPr>
          <w:bCs/>
          <w:sz w:val="18"/>
          <w:szCs w:val="18"/>
        </w:rPr>
        <w:t>(ověřeno dle dokladu totožnosti)</w:t>
      </w:r>
    </w:p>
    <w:p w14:paraId="64527EEE" w14:textId="4BDC5670" w:rsidR="002516B4" w:rsidRDefault="002516B4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</w:p>
    <w:p w14:paraId="5EECE8B1" w14:textId="41A7BE9E" w:rsidR="002516B4" w:rsidRDefault="002516B4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  <w:r>
        <w:t>Tel. číslo, e-mail……………………………………………………………………………………….</w:t>
      </w:r>
    </w:p>
    <w:p w14:paraId="609350C1" w14:textId="77777777" w:rsidR="003C78DD" w:rsidRPr="008F1784" w:rsidRDefault="003C78DD" w:rsidP="003C78DD">
      <w:pPr>
        <w:tabs>
          <w:tab w:val="left" w:pos="2127"/>
          <w:tab w:val="left" w:leader="dot" w:pos="3969"/>
          <w:tab w:val="left" w:pos="4395"/>
          <w:tab w:val="left" w:pos="6804"/>
          <w:tab w:val="left" w:leader="dot" w:pos="9072"/>
        </w:tabs>
        <w:spacing w:after="0"/>
        <w:jc w:val="both"/>
        <w:rPr>
          <w:bCs/>
          <w:sz w:val="18"/>
          <w:szCs w:val="18"/>
        </w:rPr>
      </w:pPr>
    </w:p>
    <w:p w14:paraId="7394D4F4" w14:textId="36BBEC1C" w:rsidR="003C78DD" w:rsidRDefault="003C78DD" w:rsidP="003C78DD">
      <w:pPr>
        <w:tabs>
          <w:tab w:val="left" w:pos="2127"/>
          <w:tab w:val="left" w:leader="dot" w:pos="9072"/>
        </w:tabs>
        <w:spacing w:after="0"/>
        <w:jc w:val="both"/>
        <w:rPr>
          <w:bCs/>
          <w:sz w:val="18"/>
          <w:szCs w:val="18"/>
        </w:rPr>
      </w:pPr>
    </w:p>
    <w:p w14:paraId="625DBEDE" w14:textId="41703C8A" w:rsidR="00EC4D1E" w:rsidRDefault="00EC4D1E" w:rsidP="003C78DD">
      <w:pPr>
        <w:tabs>
          <w:tab w:val="left" w:pos="2127"/>
          <w:tab w:val="left" w:leader="dot" w:pos="9072"/>
        </w:tabs>
        <w:spacing w:after="0"/>
        <w:jc w:val="both"/>
        <w:rPr>
          <w:bCs/>
          <w:sz w:val="18"/>
          <w:szCs w:val="18"/>
        </w:rPr>
      </w:pPr>
    </w:p>
    <w:p w14:paraId="09CF5792" w14:textId="77777777" w:rsidR="00EC4D1E" w:rsidRPr="00F506BD" w:rsidRDefault="00EC4D1E" w:rsidP="003C78DD">
      <w:pPr>
        <w:tabs>
          <w:tab w:val="left" w:pos="2127"/>
          <w:tab w:val="left" w:leader="dot" w:pos="9072"/>
        </w:tabs>
        <w:spacing w:after="0"/>
        <w:jc w:val="both"/>
        <w:rPr>
          <w:bCs/>
          <w:sz w:val="18"/>
          <w:szCs w:val="18"/>
        </w:rPr>
      </w:pPr>
    </w:p>
    <w:p w14:paraId="3B207845" w14:textId="67B2C981" w:rsidR="00613BBF" w:rsidRDefault="003C78DD" w:rsidP="003C78DD">
      <w:pPr>
        <w:spacing w:after="0" w:line="480" w:lineRule="auto"/>
        <w:rPr>
          <w:b/>
        </w:rPr>
      </w:pPr>
      <w:r>
        <w:rPr>
          <w:b/>
        </w:rPr>
        <w:t>Přílohy:</w:t>
      </w:r>
    </w:p>
    <w:p w14:paraId="244BCFE0" w14:textId="1FC1E0A9" w:rsidR="003C78DD" w:rsidRPr="00C80706" w:rsidRDefault="003C78DD" w:rsidP="00046D4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bCs/>
        </w:rPr>
      </w:pPr>
      <w:r w:rsidRPr="00C80706">
        <w:rPr>
          <w:bCs/>
        </w:rPr>
        <w:t xml:space="preserve">výpis z obchodního rejstříku </w:t>
      </w:r>
    </w:p>
    <w:p w14:paraId="0B7288DD" w14:textId="11419CB2" w:rsidR="003C78DD" w:rsidRPr="00C80706" w:rsidRDefault="00C80706" w:rsidP="00046D4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bCs/>
        </w:rPr>
      </w:pPr>
      <w:r w:rsidRPr="00C80706">
        <w:rPr>
          <w:bCs/>
        </w:rPr>
        <w:t>r</w:t>
      </w:r>
      <w:r w:rsidR="003C78DD" w:rsidRPr="00C80706">
        <w:rPr>
          <w:bCs/>
        </w:rPr>
        <w:t>ozhodnutí o registraci k poskytování sociálních služeb (v terénní formě) vydané krajským úřadem (zákon o sociálních službách)</w:t>
      </w:r>
    </w:p>
    <w:p w14:paraId="43F93A83" w14:textId="77777777" w:rsidR="003C78DD" w:rsidRPr="00C80706" w:rsidRDefault="003C78DD" w:rsidP="00046D4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bCs/>
        </w:rPr>
      </w:pPr>
      <w:r w:rsidRPr="00C80706">
        <w:rPr>
          <w:bCs/>
        </w:rPr>
        <w:t>seznam zaměstnanců, na které bude žádat označení č. O 5c, včetně potvrzení o tom, že to jsou její zaměstnanci</w:t>
      </w:r>
    </w:p>
    <w:p w14:paraId="4B467E38" w14:textId="50E93CEB" w:rsidR="003C78DD" w:rsidRPr="00C80706" w:rsidRDefault="003C78DD" w:rsidP="00046D4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bCs/>
        </w:rPr>
      </w:pPr>
      <w:r w:rsidRPr="00C80706">
        <w:rPr>
          <w:bCs/>
        </w:rPr>
        <w:t>plná moc v případě zastoupení oprávněné osoby jednat za poskytovatele</w:t>
      </w:r>
    </w:p>
    <w:p w14:paraId="1ED2E228" w14:textId="19A4F1F1" w:rsidR="00613BBF" w:rsidRPr="00C80706" w:rsidRDefault="00613BBF" w:rsidP="00046D4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Cs/>
          <w:szCs w:val="22"/>
        </w:rPr>
      </w:pPr>
      <w:r w:rsidRPr="00C80706">
        <w:rPr>
          <w:rFonts w:ascii="Arial" w:hAnsi="Arial" w:cs="Arial"/>
          <w:color w:val="34322F"/>
          <w:szCs w:val="22"/>
          <w:shd w:val="clear" w:color="auto" w:fill="FFFFFF"/>
        </w:rPr>
        <w:t>občanský průkaz oprávněné osoby jednat za poskytovatele</w:t>
      </w:r>
    </w:p>
    <w:p w14:paraId="560B40F9" w14:textId="19FE0B32" w:rsidR="00EC4D1E" w:rsidRDefault="00EC4D1E" w:rsidP="00046D4E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</w:pPr>
      <w:r>
        <w:t xml:space="preserve">adresa místa kontaktního pracoviště </w:t>
      </w:r>
    </w:p>
    <w:p w14:paraId="6A6500E2" w14:textId="77777777" w:rsidR="003C78DD" w:rsidRDefault="003C78DD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spacing w:after="0"/>
        <w:jc w:val="both"/>
        <w:rPr>
          <w:b/>
        </w:rPr>
      </w:pPr>
    </w:p>
    <w:p w14:paraId="3FDFD670" w14:textId="77777777" w:rsidR="003C78DD" w:rsidRDefault="003C78DD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jc w:val="both"/>
        <w:rPr>
          <w:b/>
        </w:rPr>
      </w:pPr>
    </w:p>
    <w:p w14:paraId="09325597" w14:textId="77777777" w:rsidR="003C78DD" w:rsidRDefault="003C78DD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jc w:val="both"/>
        <w:rPr>
          <w:b/>
        </w:rPr>
      </w:pPr>
    </w:p>
    <w:p w14:paraId="6B0A3F98" w14:textId="77777777" w:rsidR="003C78DD" w:rsidRDefault="003C78DD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jc w:val="both"/>
        <w:rPr>
          <w:b/>
        </w:rPr>
      </w:pPr>
    </w:p>
    <w:p w14:paraId="741C922C" w14:textId="64E43055" w:rsidR="003C78DD" w:rsidRDefault="003C78DD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jc w:val="both"/>
        <w:rPr>
          <w:bCs/>
        </w:rPr>
      </w:pPr>
      <w:r w:rsidRPr="00EC4D1E">
        <w:rPr>
          <w:bCs/>
        </w:rPr>
        <w:t>V    ………………………………………</w:t>
      </w:r>
      <w:r w:rsidR="00EC4D1E">
        <w:rPr>
          <w:bCs/>
        </w:rPr>
        <w:t>…..</w:t>
      </w:r>
      <w:r w:rsidRPr="00EC4D1E">
        <w:rPr>
          <w:bCs/>
        </w:rPr>
        <w:t>.         dne ………………………………………</w:t>
      </w:r>
      <w:r w:rsidR="00EC4D1E">
        <w:rPr>
          <w:bCs/>
        </w:rPr>
        <w:t>…….</w:t>
      </w:r>
    </w:p>
    <w:p w14:paraId="211F1242" w14:textId="77777777" w:rsidR="00EC4D1E" w:rsidRPr="00EC4D1E" w:rsidRDefault="00EC4D1E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jc w:val="both"/>
        <w:rPr>
          <w:bCs/>
        </w:rPr>
      </w:pPr>
    </w:p>
    <w:p w14:paraId="03369DD6" w14:textId="73423962" w:rsidR="003C78DD" w:rsidRPr="00EC4D1E" w:rsidRDefault="003C78DD" w:rsidP="003C78DD">
      <w:pPr>
        <w:tabs>
          <w:tab w:val="left" w:pos="1843"/>
          <w:tab w:val="left" w:leader="dot" w:pos="4536"/>
          <w:tab w:val="left" w:pos="4820"/>
          <w:tab w:val="left" w:pos="6521"/>
          <w:tab w:val="left" w:leader="dot" w:pos="9072"/>
        </w:tabs>
        <w:jc w:val="both"/>
        <w:rPr>
          <w:bCs/>
        </w:rPr>
      </w:pPr>
      <w:r w:rsidRPr="00EC4D1E">
        <w:rPr>
          <w:bCs/>
        </w:rPr>
        <w:t>Podpis žadatele</w:t>
      </w:r>
      <w:r w:rsidR="00B50BF3" w:rsidRPr="00EC4D1E">
        <w:rPr>
          <w:bCs/>
        </w:rPr>
        <w:t xml:space="preserve"> </w:t>
      </w:r>
      <w:r w:rsidR="00B50BF3">
        <w:rPr>
          <w:bCs/>
        </w:rPr>
        <w:t>...</w:t>
      </w:r>
      <w:r w:rsidRPr="00EC4D1E">
        <w:rPr>
          <w:bCs/>
        </w:rPr>
        <w:t>…………………………………………………………………………</w:t>
      </w:r>
      <w:r w:rsidR="00EC4D1E">
        <w:rPr>
          <w:bCs/>
        </w:rPr>
        <w:t>……</w:t>
      </w:r>
      <w:r w:rsidR="00B50BF3">
        <w:rPr>
          <w:bCs/>
        </w:rPr>
        <w:t>…….</w:t>
      </w:r>
    </w:p>
    <w:sectPr w:rsidR="003C78DD" w:rsidRPr="00EC4D1E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0E6D" w14:textId="77777777" w:rsidR="00F20BBB" w:rsidRDefault="00F20BBB" w:rsidP="000F1460">
      <w:pPr>
        <w:spacing w:after="0"/>
      </w:pPr>
      <w:r>
        <w:separator/>
      </w:r>
    </w:p>
  </w:endnote>
  <w:endnote w:type="continuationSeparator" w:id="0">
    <w:p w14:paraId="118E7768" w14:textId="77777777" w:rsidR="00F20BBB" w:rsidRDefault="00F20BBB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FCE87F4B-E3FC-46CC-B8C5-DECF061902B7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6CE1" w14:textId="77777777" w:rsidR="00F20BBB" w:rsidRDefault="00F20BBB" w:rsidP="000F1460">
      <w:pPr>
        <w:spacing w:after="0"/>
      </w:pPr>
      <w:r>
        <w:separator/>
      </w:r>
    </w:p>
  </w:footnote>
  <w:footnote w:type="continuationSeparator" w:id="0">
    <w:p w14:paraId="085CD7BD" w14:textId="77777777" w:rsidR="00F20BBB" w:rsidRDefault="00F20BBB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17D9C363" w:rsidR="00765C94" w:rsidRPr="00220773" w:rsidRDefault="00EB08DE" w:rsidP="00220773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8296F81" wp14:editId="43D2A298">
          <wp:simplePos x="0" y="0"/>
          <wp:positionH relativeFrom="column">
            <wp:posOffset>-4445</wp:posOffset>
          </wp:positionH>
          <wp:positionV relativeFrom="paragraph">
            <wp:posOffset>-3175</wp:posOffset>
          </wp:positionV>
          <wp:extent cx="5758179" cy="8572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72" b="19277"/>
                  <a:stretch/>
                </pic:blipFill>
                <pic:spPr bwMode="auto">
                  <a:xfrm>
                    <a:off x="0" y="0"/>
                    <a:ext cx="5758179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7F3D"/>
    <w:multiLevelType w:val="hybridMultilevel"/>
    <w:tmpl w:val="242E837C"/>
    <w:lvl w:ilvl="0" w:tplc="91EA5F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58C3"/>
    <w:multiLevelType w:val="hybridMultilevel"/>
    <w:tmpl w:val="079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0D14"/>
    <w:multiLevelType w:val="hybridMultilevel"/>
    <w:tmpl w:val="B0DA2118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11851"/>
    <w:multiLevelType w:val="hybridMultilevel"/>
    <w:tmpl w:val="12B2B9F8"/>
    <w:lvl w:ilvl="0" w:tplc="9A3A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E2F37"/>
    <w:multiLevelType w:val="hybridMultilevel"/>
    <w:tmpl w:val="9A54379E"/>
    <w:lvl w:ilvl="0" w:tplc="09B22B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46311"/>
    <w:rsid w:val="00046D4E"/>
    <w:rsid w:val="00065BF3"/>
    <w:rsid w:val="000D5529"/>
    <w:rsid w:val="000F1460"/>
    <w:rsid w:val="00120691"/>
    <w:rsid w:val="001E1CB4"/>
    <w:rsid w:val="001E36BB"/>
    <w:rsid w:val="001E7838"/>
    <w:rsid w:val="00220773"/>
    <w:rsid w:val="002516B4"/>
    <w:rsid w:val="0027195D"/>
    <w:rsid w:val="002F4AF4"/>
    <w:rsid w:val="00312A73"/>
    <w:rsid w:val="00362E55"/>
    <w:rsid w:val="003B43CE"/>
    <w:rsid w:val="003C78DD"/>
    <w:rsid w:val="003D55FA"/>
    <w:rsid w:val="003F2FF3"/>
    <w:rsid w:val="003F7F45"/>
    <w:rsid w:val="00417839"/>
    <w:rsid w:val="00441D47"/>
    <w:rsid w:val="00482F08"/>
    <w:rsid w:val="00485923"/>
    <w:rsid w:val="004B5C08"/>
    <w:rsid w:val="005224A3"/>
    <w:rsid w:val="00530575"/>
    <w:rsid w:val="005428A5"/>
    <w:rsid w:val="00544081"/>
    <w:rsid w:val="0056762E"/>
    <w:rsid w:val="005822F1"/>
    <w:rsid w:val="005E7A26"/>
    <w:rsid w:val="005F1C9E"/>
    <w:rsid w:val="005F3E39"/>
    <w:rsid w:val="00612845"/>
    <w:rsid w:val="00613BBF"/>
    <w:rsid w:val="00640A0F"/>
    <w:rsid w:val="00651D97"/>
    <w:rsid w:val="006B4203"/>
    <w:rsid w:val="00744769"/>
    <w:rsid w:val="00765C94"/>
    <w:rsid w:val="007C1BF1"/>
    <w:rsid w:val="00802943"/>
    <w:rsid w:val="008A40F5"/>
    <w:rsid w:val="008B22ED"/>
    <w:rsid w:val="00917114"/>
    <w:rsid w:val="00965BA2"/>
    <w:rsid w:val="009B6359"/>
    <w:rsid w:val="00A70530"/>
    <w:rsid w:val="00A74564"/>
    <w:rsid w:val="00A8054C"/>
    <w:rsid w:val="00A838D9"/>
    <w:rsid w:val="00B26764"/>
    <w:rsid w:val="00B37650"/>
    <w:rsid w:val="00B50BF3"/>
    <w:rsid w:val="00B53DA7"/>
    <w:rsid w:val="00BE35AC"/>
    <w:rsid w:val="00C539B4"/>
    <w:rsid w:val="00C80706"/>
    <w:rsid w:val="00C87B84"/>
    <w:rsid w:val="00C87D67"/>
    <w:rsid w:val="00CD2930"/>
    <w:rsid w:val="00D110AD"/>
    <w:rsid w:val="00D56B5B"/>
    <w:rsid w:val="00E00886"/>
    <w:rsid w:val="00E05555"/>
    <w:rsid w:val="00E54B99"/>
    <w:rsid w:val="00E84616"/>
    <w:rsid w:val="00E9162D"/>
    <w:rsid w:val="00EB08DE"/>
    <w:rsid w:val="00EC4D1E"/>
    <w:rsid w:val="00EE273F"/>
    <w:rsid w:val="00F20BBB"/>
    <w:rsid w:val="00F3749B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paragraph" w:styleId="Normlnweb">
    <w:name w:val="Normal (Web)"/>
    <w:basedOn w:val="Normln"/>
    <w:rsid w:val="00C87D6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4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Řičanová Blanka</cp:lastModifiedBy>
  <cp:revision>6</cp:revision>
  <cp:lastPrinted>2024-03-22T11:59:00Z</cp:lastPrinted>
  <dcterms:created xsi:type="dcterms:W3CDTF">2024-07-12T11:31:00Z</dcterms:created>
  <dcterms:modified xsi:type="dcterms:W3CDTF">2024-07-12T12:16:00Z</dcterms:modified>
</cp:coreProperties>
</file>