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3696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Cs w:val="22"/>
        </w:rPr>
      </w:pPr>
    </w:p>
    <w:p w14:paraId="63A5C0CD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Cs w:val="22"/>
        </w:rPr>
      </w:pPr>
      <w:r w:rsidRPr="00B27075">
        <w:rPr>
          <w:rFonts w:asciiTheme="minorHAnsi" w:hAnsiTheme="minorHAnsi" w:cstheme="minorHAnsi"/>
          <w:b/>
          <w:bCs/>
          <w:szCs w:val="22"/>
        </w:rPr>
        <w:t xml:space="preserve">                                                                                          </w:t>
      </w:r>
      <w:r w:rsidRPr="00B27075">
        <w:rPr>
          <w:rFonts w:asciiTheme="minorHAnsi" w:hAnsiTheme="minorHAnsi" w:cstheme="minorHAnsi"/>
          <w:bCs/>
          <w:szCs w:val="22"/>
        </w:rPr>
        <w:t xml:space="preserve">   Žďár nad Sázavou ………………...</w:t>
      </w:r>
    </w:p>
    <w:p w14:paraId="68E26E0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</w:rPr>
      </w:pPr>
    </w:p>
    <w:p w14:paraId="51A428E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B27075">
        <w:rPr>
          <w:rFonts w:asciiTheme="minorHAnsi" w:hAnsiTheme="minorHAnsi" w:cstheme="minorHAnsi"/>
          <w:b/>
          <w:bCs/>
          <w:sz w:val="24"/>
        </w:rPr>
        <w:t>Prohlášení o volbě druhého jména nezletilého dítěte</w:t>
      </w:r>
    </w:p>
    <w:p w14:paraId="21C1493C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23423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ind w:right="-227"/>
        <w:jc w:val="both"/>
        <w:rPr>
          <w:rFonts w:asciiTheme="minorHAnsi" w:hAnsiTheme="minorHAnsi" w:cstheme="minorHAnsi"/>
          <w:bCs/>
          <w:szCs w:val="22"/>
        </w:rPr>
      </w:pPr>
      <w:r w:rsidRPr="00B27075">
        <w:rPr>
          <w:rFonts w:asciiTheme="minorHAnsi" w:hAnsiTheme="minorHAnsi" w:cstheme="minorHAnsi"/>
          <w:bCs/>
          <w:szCs w:val="22"/>
        </w:rPr>
        <w:t>Podle § 62 odst. 3 a 4 a § 67 zák. č. 301/2000 Sb., o matrikách, jménu a příjmení a o změně některých souvisejících zákonů, ve znění pozdějších předpisů (dále jen zákon o matrikách)</w:t>
      </w:r>
    </w:p>
    <w:p w14:paraId="56AEF88A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11819C7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B27075">
        <w:rPr>
          <w:rFonts w:asciiTheme="minorHAnsi" w:hAnsiTheme="minorHAnsi" w:cstheme="minorHAnsi"/>
          <w:b/>
          <w:szCs w:val="22"/>
        </w:rPr>
        <w:t>Údaje o dítěti</w:t>
      </w:r>
    </w:p>
    <w:p w14:paraId="345BCB35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Jméno, popř. jména ……………………………………………………………………………………</w:t>
      </w:r>
    </w:p>
    <w:p w14:paraId="408F8B8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5DE829EF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Příjmení, popř. rodné příjmení …………………………………………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.………………………</w:t>
      </w:r>
    </w:p>
    <w:p w14:paraId="2E9D8DA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6D4FA1EB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Datum a místo narození ………………………………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…………………………………………</w:t>
      </w:r>
    </w:p>
    <w:p w14:paraId="2303B04E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5F8F649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Rodné číslo ……………………………, státní občanství ………………………………………….</w:t>
      </w:r>
    </w:p>
    <w:p w14:paraId="1B130745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440A92B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Trvalý pobyt ……………………………………………………………………………………………</w:t>
      </w:r>
    </w:p>
    <w:p w14:paraId="64AA8C15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7DCCDE2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B27075">
        <w:rPr>
          <w:rFonts w:asciiTheme="minorHAnsi" w:hAnsiTheme="minorHAnsi" w:cstheme="minorHAnsi"/>
          <w:b/>
          <w:szCs w:val="22"/>
        </w:rPr>
        <w:t>Žadatelé:</w:t>
      </w:r>
    </w:p>
    <w:p w14:paraId="3773D79C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72235A4E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B27075">
        <w:rPr>
          <w:rFonts w:asciiTheme="minorHAnsi" w:hAnsiTheme="minorHAnsi" w:cstheme="minorHAnsi"/>
          <w:b/>
          <w:szCs w:val="22"/>
        </w:rPr>
        <w:t>Matka</w:t>
      </w:r>
    </w:p>
    <w:p w14:paraId="514C4BFC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Jméno, popř. jména ………………………………………………………………………………….</w:t>
      </w:r>
    </w:p>
    <w:p w14:paraId="770BE0E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1DBF0BE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Příjmení, popř. rodné příjmení ………………………………………………………………………</w:t>
      </w:r>
    </w:p>
    <w:p w14:paraId="45377F3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7D176D70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Datum a místo narození ………………………………………………………………………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.</w:t>
      </w:r>
    </w:p>
    <w:p w14:paraId="06CE5E7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3609FF86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Rodné číslo ………………………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, státní občanství …………………………………………</w:t>
      </w:r>
    </w:p>
    <w:p w14:paraId="389C95CA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6A2B459D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Trvalý pobyt ……………………………………………………………………………………………</w:t>
      </w:r>
    </w:p>
    <w:p w14:paraId="191A931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2B88D6C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Datová schránka, popř. doručovací adresa …………………………………………………………</w:t>
      </w:r>
    </w:p>
    <w:p w14:paraId="3BA39350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0D573ECE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Telefon ………………………………, e-mail …………………………………………………………</w:t>
      </w:r>
    </w:p>
    <w:p w14:paraId="6711170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15ADA8F0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B27075">
        <w:rPr>
          <w:rFonts w:asciiTheme="minorHAnsi" w:hAnsiTheme="minorHAnsi" w:cstheme="minorHAnsi"/>
          <w:b/>
          <w:szCs w:val="22"/>
        </w:rPr>
        <w:t>Otec</w:t>
      </w:r>
    </w:p>
    <w:p w14:paraId="4236AB8C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Jméno, popř. jména ……………………………………………………………………………………</w:t>
      </w:r>
    </w:p>
    <w:p w14:paraId="465FE1B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67630ABC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Příjmení, popř. rodné příjmení ………………………………………………………………………</w:t>
      </w:r>
    </w:p>
    <w:p w14:paraId="5D9FC5A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556EA56E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Datum a místo narození ………………………………………………………………………………</w:t>
      </w:r>
    </w:p>
    <w:p w14:paraId="10CD604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31F34C2D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Rodné číslo ………………………………, státní občanství ………………………………………</w:t>
      </w:r>
    </w:p>
    <w:p w14:paraId="5DBE1FA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61D14A8B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Trvalý pobyt ……………………………………………………………………………………………</w:t>
      </w:r>
    </w:p>
    <w:p w14:paraId="3525A085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7F8BE8FA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Datová schránka, popř. doručovací adresa …………………………………………………………</w:t>
      </w:r>
    </w:p>
    <w:p w14:paraId="3575B6C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7FF1E926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Telefon ………………………………, e-mail …………………………………………………………</w:t>
      </w:r>
    </w:p>
    <w:p w14:paraId="05E3E89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Cs w:val="22"/>
        </w:rPr>
      </w:pPr>
    </w:p>
    <w:p w14:paraId="323DFC6B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Cs w:val="22"/>
        </w:rPr>
      </w:pPr>
    </w:p>
    <w:p w14:paraId="77ACB080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Cs w:val="22"/>
        </w:rPr>
      </w:pPr>
    </w:p>
    <w:p w14:paraId="7E8A567B" w14:textId="0F096D24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Cs w:val="22"/>
        </w:rPr>
      </w:pPr>
      <w:r w:rsidRPr="00B27075">
        <w:rPr>
          <w:rFonts w:asciiTheme="minorHAnsi" w:hAnsiTheme="minorHAnsi" w:cstheme="minorHAnsi"/>
          <w:b/>
          <w:bCs/>
          <w:szCs w:val="22"/>
        </w:rPr>
        <w:lastRenderedPageBreak/>
        <w:t xml:space="preserve">Prohlašujeme, </w:t>
      </w:r>
      <w:proofErr w:type="gramStart"/>
      <w:r w:rsidRPr="00B27075">
        <w:rPr>
          <w:rFonts w:asciiTheme="minorHAnsi" w:hAnsiTheme="minorHAnsi" w:cstheme="minorHAnsi"/>
          <w:b/>
          <w:bCs/>
          <w:szCs w:val="22"/>
        </w:rPr>
        <w:t>že  výše</w:t>
      </w:r>
      <w:proofErr w:type="gramEnd"/>
      <w:r w:rsidRPr="00B27075">
        <w:rPr>
          <w:rFonts w:asciiTheme="minorHAnsi" w:hAnsiTheme="minorHAnsi" w:cstheme="minorHAnsi"/>
          <w:b/>
          <w:bCs/>
          <w:szCs w:val="22"/>
        </w:rPr>
        <w:t xml:space="preserve"> uvedenému  dítěti  volíme druhé jméno: </w:t>
      </w:r>
      <w:r w:rsidRPr="00B27075">
        <w:rPr>
          <w:rFonts w:asciiTheme="minorHAnsi" w:hAnsiTheme="minorHAnsi" w:cstheme="minorHAnsi"/>
          <w:bCs/>
          <w:szCs w:val="22"/>
        </w:rPr>
        <w:t>…………………………</w:t>
      </w:r>
    </w:p>
    <w:p w14:paraId="1C249A4E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Cs w:val="22"/>
        </w:rPr>
      </w:pPr>
    </w:p>
    <w:p w14:paraId="4340724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Cs w:val="22"/>
        </w:rPr>
      </w:pPr>
      <w:r w:rsidRPr="00B27075">
        <w:rPr>
          <w:rFonts w:asciiTheme="minorHAnsi" w:hAnsiTheme="minorHAnsi" w:cstheme="minorHAnsi"/>
          <w:b/>
          <w:bCs/>
          <w:szCs w:val="22"/>
        </w:rPr>
        <w:t>a nadále bude užívat dvě jména:</w:t>
      </w:r>
      <w:r w:rsidRPr="00B27075">
        <w:rPr>
          <w:rFonts w:asciiTheme="minorHAnsi" w:hAnsiTheme="minorHAnsi" w:cstheme="minorHAnsi"/>
          <w:bCs/>
          <w:szCs w:val="22"/>
        </w:rPr>
        <w:t xml:space="preserve"> …………………………………………………………………</w:t>
      </w:r>
    </w:p>
    <w:p w14:paraId="1A6D2D1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6967ABA3" w14:textId="36FC2812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 xml:space="preserve">Prohlašujeme, že jsme byli poučeni ve smyslu § 61 zákona č. 301/2000 Sb., o matrikách, jménu a příjmení a o změně některých souvisejících </w:t>
      </w:r>
      <w:proofErr w:type="gramStart"/>
      <w:r w:rsidRPr="00B27075">
        <w:rPr>
          <w:rFonts w:asciiTheme="minorHAnsi" w:hAnsiTheme="minorHAnsi" w:cstheme="minorHAnsi"/>
          <w:szCs w:val="22"/>
        </w:rPr>
        <w:t>zákonů  ve</w:t>
      </w:r>
      <w:proofErr w:type="gramEnd"/>
      <w:r w:rsidRPr="00B27075">
        <w:rPr>
          <w:rFonts w:asciiTheme="minorHAnsi" w:hAnsiTheme="minorHAnsi" w:cstheme="minorHAnsi"/>
          <w:szCs w:val="22"/>
        </w:rPr>
        <w:t xml:space="preserve"> znění pozdějších předpisů na povinnost užívat při úředním styku  i druhé jméno, které jsme tímto prohlášením pro nezletilé dítě zvolili.</w:t>
      </w:r>
    </w:p>
    <w:p w14:paraId="493075B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</w:p>
    <w:p w14:paraId="6320BDBA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</w:p>
    <w:p w14:paraId="7A1B7703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</w:p>
    <w:p w14:paraId="0AB1A44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</w:p>
    <w:p w14:paraId="5BF7165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......................................................                                         .....................................................</w:t>
      </w:r>
    </w:p>
    <w:p w14:paraId="3120374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 xml:space="preserve">               podpis otce                                                                              podpis matky</w:t>
      </w:r>
    </w:p>
    <w:p w14:paraId="3BF5A9C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Cs w:val="22"/>
        </w:rPr>
      </w:pPr>
    </w:p>
    <w:p w14:paraId="5A7F5BAF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</w:p>
    <w:p w14:paraId="62ED365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</w:p>
    <w:p w14:paraId="414AABC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Ověření totožnosti otce dle OP (CD) č. ………………………… vydaného dne……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.…………</w:t>
      </w:r>
    </w:p>
    <w:p w14:paraId="68ACDB0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kým ………………………………………………………………... platnost do…………………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.</w:t>
      </w:r>
    </w:p>
    <w:p w14:paraId="4A5B0D9B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</w:p>
    <w:p w14:paraId="2225D56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</w:p>
    <w:p w14:paraId="20782E4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Ověření totožnosti matky dle OP (CD) č. ………………………. vydaného dne……</w:t>
      </w:r>
      <w:proofErr w:type="gramStart"/>
      <w:r w:rsidRPr="00B27075">
        <w:rPr>
          <w:rFonts w:asciiTheme="minorHAnsi" w:hAnsiTheme="minorHAnsi" w:cstheme="minorHAnsi"/>
          <w:szCs w:val="22"/>
        </w:rPr>
        <w:t>…….</w:t>
      </w:r>
      <w:proofErr w:type="gramEnd"/>
      <w:r w:rsidRPr="00B27075">
        <w:rPr>
          <w:rFonts w:asciiTheme="minorHAnsi" w:hAnsiTheme="minorHAnsi" w:cstheme="minorHAnsi"/>
          <w:szCs w:val="22"/>
        </w:rPr>
        <w:t>.……….</w:t>
      </w:r>
    </w:p>
    <w:p w14:paraId="3D932DAF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  <w:r w:rsidRPr="00B27075">
        <w:rPr>
          <w:rFonts w:asciiTheme="minorHAnsi" w:hAnsiTheme="minorHAnsi" w:cstheme="minorHAnsi"/>
          <w:szCs w:val="22"/>
        </w:rPr>
        <w:t>kým ………………………………………………………………… platnost do……………………….</w:t>
      </w:r>
    </w:p>
    <w:p w14:paraId="524C63A5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 w:line="360" w:lineRule="auto"/>
        <w:ind w:right="-283"/>
        <w:jc w:val="both"/>
        <w:rPr>
          <w:rFonts w:asciiTheme="minorHAnsi" w:hAnsiTheme="minorHAnsi" w:cstheme="minorHAnsi"/>
          <w:szCs w:val="22"/>
        </w:rPr>
      </w:pPr>
    </w:p>
    <w:p w14:paraId="57979F4F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Cs w:val="22"/>
        </w:rPr>
      </w:pPr>
    </w:p>
    <w:p w14:paraId="6EC788E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Cs w:val="22"/>
        </w:rPr>
      </w:pPr>
    </w:p>
    <w:p w14:paraId="77DB81F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</w:p>
    <w:p w14:paraId="3B150924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310C7708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463F364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02127A32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19E68451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3B6EDB17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  <w:r w:rsidRPr="00B27075">
        <w:rPr>
          <w:rFonts w:asciiTheme="minorHAnsi" w:hAnsiTheme="minorHAnsi" w:cstheme="minorHAnsi"/>
          <w:sz w:val="24"/>
        </w:rPr>
        <w:t>........................................................</w:t>
      </w:r>
    </w:p>
    <w:p w14:paraId="26D7CCA9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  <w:r w:rsidRPr="00B27075">
        <w:rPr>
          <w:rFonts w:asciiTheme="minorHAnsi" w:hAnsiTheme="minorHAnsi" w:cstheme="minorHAnsi"/>
          <w:sz w:val="24"/>
        </w:rPr>
        <w:t xml:space="preserve">  podpis matrikářky, razítko                                               </w:t>
      </w:r>
    </w:p>
    <w:p w14:paraId="3FD337ED" w14:textId="77777777" w:rsidR="00B27075" w:rsidRPr="00B27075" w:rsidRDefault="00B27075" w:rsidP="00B2707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2978FDC2" w14:textId="0584B5C1" w:rsidR="00B26764" w:rsidRPr="00B27075" w:rsidRDefault="00B26764" w:rsidP="00CB346E">
      <w:pPr>
        <w:spacing w:after="0"/>
        <w:rPr>
          <w:rFonts w:asciiTheme="minorHAnsi" w:hAnsiTheme="minorHAnsi" w:cstheme="minorHAnsi"/>
        </w:rPr>
      </w:pPr>
    </w:p>
    <w:sectPr w:rsidR="00B26764" w:rsidRPr="00B27075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C8B7" w14:textId="77777777" w:rsidR="00DA7F0E" w:rsidRDefault="00DA7F0E" w:rsidP="000F1460">
      <w:pPr>
        <w:spacing w:after="0"/>
      </w:pPr>
      <w:r>
        <w:separator/>
      </w:r>
    </w:p>
  </w:endnote>
  <w:endnote w:type="continuationSeparator" w:id="0">
    <w:p w14:paraId="63AF48FB" w14:textId="77777777" w:rsidR="00DA7F0E" w:rsidRDefault="00DA7F0E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1CA7367B-A6BC-416F-86DE-B09F1E5F918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B27075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B27075">
          <w:rPr>
            <w:rFonts w:ascii="Calibri" w:hAnsi="Calibri" w:cs="Calibri"/>
            <w:sz w:val="16"/>
            <w:szCs w:val="18"/>
          </w:rPr>
          <w:fldChar w:fldCharType="begin"/>
        </w:r>
        <w:r w:rsidRPr="00B27075">
          <w:rPr>
            <w:rFonts w:ascii="Calibri" w:hAnsi="Calibri" w:cs="Calibri"/>
            <w:sz w:val="16"/>
            <w:szCs w:val="18"/>
          </w:rPr>
          <w:instrText>PAGE   \* MERGEFORMAT</w:instrText>
        </w:r>
        <w:r w:rsidRPr="00B27075">
          <w:rPr>
            <w:rFonts w:ascii="Calibri" w:hAnsi="Calibri" w:cs="Calibri"/>
            <w:sz w:val="16"/>
            <w:szCs w:val="18"/>
          </w:rPr>
          <w:fldChar w:fldCharType="separate"/>
        </w:r>
        <w:r w:rsidRPr="00B27075">
          <w:rPr>
            <w:rFonts w:ascii="Calibri" w:hAnsi="Calibri" w:cs="Calibri"/>
            <w:sz w:val="16"/>
            <w:szCs w:val="18"/>
          </w:rPr>
          <w:t>2</w:t>
        </w:r>
        <w:r w:rsidRPr="00B27075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B7DB" w14:textId="77777777" w:rsidR="00DA7F0E" w:rsidRDefault="00DA7F0E" w:rsidP="000F1460">
      <w:pPr>
        <w:spacing w:after="0"/>
      </w:pPr>
      <w:r>
        <w:separator/>
      </w:r>
    </w:p>
  </w:footnote>
  <w:footnote w:type="continuationSeparator" w:id="0">
    <w:p w14:paraId="6C0527D6" w14:textId="77777777" w:rsidR="00DA7F0E" w:rsidRDefault="00DA7F0E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91A512F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66733D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85923"/>
    <w:rsid w:val="004B0ABE"/>
    <w:rsid w:val="004B5C08"/>
    <w:rsid w:val="00530575"/>
    <w:rsid w:val="00583F86"/>
    <w:rsid w:val="005E7A26"/>
    <w:rsid w:val="005F1C9E"/>
    <w:rsid w:val="00640A0F"/>
    <w:rsid w:val="0066733D"/>
    <w:rsid w:val="006B4203"/>
    <w:rsid w:val="007146AA"/>
    <w:rsid w:val="00765C94"/>
    <w:rsid w:val="007C1BF1"/>
    <w:rsid w:val="00812420"/>
    <w:rsid w:val="008B22ED"/>
    <w:rsid w:val="008F1EC0"/>
    <w:rsid w:val="0091019D"/>
    <w:rsid w:val="00917114"/>
    <w:rsid w:val="00965BA2"/>
    <w:rsid w:val="009B6359"/>
    <w:rsid w:val="00A52339"/>
    <w:rsid w:val="00A74564"/>
    <w:rsid w:val="00B26764"/>
    <w:rsid w:val="00B27075"/>
    <w:rsid w:val="00C539B4"/>
    <w:rsid w:val="00C87B84"/>
    <w:rsid w:val="00CB346E"/>
    <w:rsid w:val="00D56B5B"/>
    <w:rsid w:val="00DA7F0E"/>
    <w:rsid w:val="00DF2313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20</cp:revision>
  <dcterms:created xsi:type="dcterms:W3CDTF">2023-12-19T09:18:00Z</dcterms:created>
  <dcterms:modified xsi:type="dcterms:W3CDTF">2024-01-05T07:09:00Z</dcterms:modified>
</cp:coreProperties>
</file>