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AD66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  <w:r w:rsidRPr="00470A0B">
        <w:rPr>
          <w:rFonts w:ascii="Times New Roman" w:hAnsi="Times New Roman"/>
          <w:sz w:val="24"/>
        </w:rPr>
        <w:t xml:space="preserve">                                                                      </w:t>
      </w:r>
      <w:r w:rsidRPr="00470A0B">
        <w:rPr>
          <w:rFonts w:ascii="Arial" w:hAnsi="Arial" w:cs="Arial"/>
          <w:szCs w:val="22"/>
        </w:rPr>
        <w:t xml:space="preserve">                                     </w:t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  <w:t xml:space="preserve">                                                                      </w:t>
      </w:r>
    </w:p>
    <w:p w14:paraId="12770F61" w14:textId="573D18FC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 xml:space="preserve">                                                                       Žďár nad </w:t>
      </w:r>
      <w:proofErr w:type="gramStart"/>
      <w:r w:rsidRPr="00470A0B">
        <w:rPr>
          <w:rFonts w:ascii="Arial" w:hAnsi="Arial" w:cs="Arial"/>
          <w:szCs w:val="22"/>
        </w:rPr>
        <w:t>Sázavou  …</w:t>
      </w:r>
      <w:proofErr w:type="gramEnd"/>
      <w:r w:rsidRPr="00470A0B">
        <w:rPr>
          <w:rFonts w:ascii="Arial" w:hAnsi="Arial" w:cs="Arial"/>
          <w:szCs w:val="22"/>
        </w:rPr>
        <w:t>…………………………..</w:t>
      </w:r>
    </w:p>
    <w:p w14:paraId="7C95B03C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</w:p>
    <w:p w14:paraId="1596F040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</w:rPr>
      </w:pPr>
    </w:p>
    <w:p w14:paraId="5A8B83DE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</w:rPr>
      </w:pPr>
      <w:r w:rsidRPr="00470A0B">
        <w:rPr>
          <w:rFonts w:ascii="Arial" w:hAnsi="Arial" w:cs="Arial"/>
          <w:b/>
          <w:bCs/>
          <w:sz w:val="24"/>
        </w:rPr>
        <w:t>Žádost o vydání vysvědčení o právní způsobilosti k uzavření manželství</w:t>
      </w:r>
    </w:p>
    <w:p w14:paraId="354EB377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2747B193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Žádám o vydání vysvědčení o právní způsobilosti k uzavření manželství, ke sňatku v zahraničí.</w:t>
      </w:r>
    </w:p>
    <w:p w14:paraId="047429F9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777AF990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Cs w:val="22"/>
        </w:rPr>
      </w:pPr>
      <w:r w:rsidRPr="00470A0B">
        <w:rPr>
          <w:rFonts w:ascii="Arial" w:hAnsi="Arial" w:cs="Arial"/>
          <w:b/>
          <w:szCs w:val="22"/>
        </w:rPr>
        <w:t>Žadatel/žadatelka</w:t>
      </w:r>
    </w:p>
    <w:p w14:paraId="43C50DC9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79AEB740" w14:textId="65862C7C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Jméno, popř. jména ....................................................................................................................</w:t>
      </w:r>
    </w:p>
    <w:p w14:paraId="3EB90D48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5C3F66E2" w14:textId="4A2DFAA0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Příjmení, popř. rodné příjmení: ...................................................................................................</w:t>
      </w:r>
    </w:p>
    <w:p w14:paraId="075AE33E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44CC6DA8" w14:textId="75A3F54E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Osobní stav 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</w:t>
      </w:r>
    </w:p>
    <w:p w14:paraId="71979F58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60C8E096" w14:textId="1B47C41A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Datum a místo narození .............................................................................................................</w:t>
      </w:r>
    </w:p>
    <w:p w14:paraId="155CD0CF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24C34169" w14:textId="3B6C471F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Rodné číslo ………</w:t>
      </w:r>
      <w:proofErr w:type="gramStart"/>
      <w:r w:rsidRPr="00470A0B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….</w:t>
      </w:r>
      <w:proofErr w:type="gramEnd"/>
      <w:r w:rsidRPr="00470A0B">
        <w:rPr>
          <w:rFonts w:ascii="Arial" w:hAnsi="Arial" w:cs="Arial"/>
          <w:szCs w:val="22"/>
        </w:rPr>
        <w:t>………, státní občanství …………………………………………………..</w:t>
      </w:r>
    </w:p>
    <w:p w14:paraId="71B11310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31353650" w14:textId="5B4EB67C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Trvalý pobyt ................................................................................................................................</w:t>
      </w:r>
    </w:p>
    <w:p w14:paraId="61716B4F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572EA424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335BEF3E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Cs w:val="22"/>
        </w:rPr>
      </w:pPr>
      <w:r w:rsidRPr="00470A0B">
        <w:rPr>
          <w:rFonts w:ascii="Arial" w:hAnsi="Arial" w:cs="Arial"/>
          <w:b/>
          <w:szCs w:val="22"/>
        </w:rPr>
        <w:t>Snoubenec/</w:t>
      </w:r>
      <w:proofErr w:type="gramStart"/>
      <w:r w:rsidRPr="00470A0B">
        <w:rPr>
          <w:rFonts w:ascii="Arial" w:hAnsi="Arial" w:cs="Arial"/>
          <w:b/>
          <w:szCs w:val="22"/>
        </w:rPr>
        <w:t>snoubenka - cizinec</w:t>
      </w:r>
      <w:proofErr w:type="gramEnd"/>
      <w:r w:rsidRPr="00470A0B">
        <w:rPr>
          <w:rFonts w:ascii="Arial" w:hAnsi="Arial" w:cs="Arial"/>
          <w:b/>
          <w:szCs w:val="22"/>
        </w:rPr>
        <w:t>/cizinka</w:t>
      </w:r>
    </w:p>
    <w:p w14:paraId="68F5E228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3BF2010F" w14:textId="25B971B9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Jméno, popř. jména ....................................................................................................................</w:t>
      </w:r>
    </w:p>
    <w:p w14:paraId="4E1F5ED6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24860F09" w14:textId="19B02BC6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Příjmení, popř. rodné příjmení ……………………………………………………………………….</w:t>
      </w:r>
      <w:r>
        <w:rPr>
          <w:rFonts w:ascii="Arial" w:hAnsi="Arial" w:cs="Arial"/>
          <w:szCs w:val="22"/>
        </w:rPr>
        <w:t>..</w:t>
      </w:r>
    </w:p>
    <w:p w14:paraId="45FB9733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5FE44B94" w14:textId="52B96395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Datum a místo narození .............................................................................................................</w:t>
      </w:r>
    </w:p>
    <w:p w14:paraId="5434549E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769F01CB" w14:textId="14EC1085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Trvalý pobyt ...............................................................................................................................</w:t>
      </w:r>
    </w:p>
    <w:p w14:paraId="4D14C520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30DB4A8C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67C7A23E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 xml:space="preserve">Byl/a jsem upozorněna, že předepsaná ověření dokladu si </w:t>
      </w:r>
      <w:proofErr w:type="gramStart"/>
      <w:r w:rsidRPr="00470A0B">
        <w:rPr>
          <w:rFonts w:ascii="Arial" w:hAnsi="Arial" w:cs="Arial"/>
          <w:szCs w:val="22"/>
        </w:rPr>
        <w:t>obstarám  sám</w:t>
      </w:r>
      <w:proofErr w:type="gramEnd"/>
      <w:r w:rsidRPr="00470A0B">
        <w:rPr>
          <w:rFonts w:ascii="Arial" w:hAnsi="Arial" w:cs="Arial"/>
          <w:szCs w:val="22"/>
        </w:rPr>
        <w:t>/a dle následujících instrukcí:</w:t>
      </w:r>
    </w:p>
    <w:p w14:paraId="70A80601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- vyšší ověření provede oddělení ostatních správních činností Krajského úřadu Kraje Vysočina, se sídlem Žižkova 57, 578 33 Jihlava, tel. kontakt: 564602154</w:t>
      </w:r>
    </w:p>
    <w:p w14:paraId="78FB3A43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- superlegalizaci dokladu případně opatření dokladu tzv. „</w:t>
      </w:r>
      <w:proofErr w:type="spellStart"/>
      <w:r w:rsidRPr="00470A0B">
        <w:rPr>
          <w:rFonts w:ascii="Arial" w:hAnsi="Arial" w:cs="Arial"/>
          <w:szCs w:val="22"/>
        </w:rPr>
        <w:t>Apostillou</w:t>
      </w:r>
      <w:proofErr w:type="spellEnd"/>
      <w:proofErr w:type="gramStart"/>
      <w:r w:rsidRPr="00470A0B">
        <w:rPr>
          <w:rFonts w:ascii="Arial" w:hAnsi="Arial" w:cs="Arial"/>
          <w:szCs w:val="22"/>
        </w:rPr>
        <w:t>“  provede</w:t>
      </w:r>
      <w:proofErr w:type="gramEnd"/>
      <w:r w:rsidRPr="00470A0B">
        <w:rPr>
          <w:rFonts w:ascii="Arial" w:hAnsi="Arial" w:cs="Arial"/>
          <w:szCs w:val="22"/>
        </w:rPr>
        <w:t xml:space="preserve"> Konzulární odbor, Ministerstva zahraničních věcí ČR , Praha 1</w:t>
      </w:r>
    </w:p>
    <w:p w14:paraId="58F71DBD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- úřední překlad dokladu</w:t>
      </w:r>
    </w:p>
    <w:p w14:paraId="1B3CD02D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Jsem si vědom/a, že den podání této žádosti je dnem zahájení řízení o žádosti.</w:t>
      </w:r>
    </w:p>
    <w:p w14:paraId="070B1323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4EE9CF73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7AC84F48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 xml:space="preserve"> </w:t>
      </w:r>
    </w:p>
    <w:p w14:paraId="71967B8F" w14:textId="6E78CBB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………………………..         </w:t>
      </w:r>
    </w:p>
    <w:p w14:paraId="350F0746" w14:textId="37889E85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 xml:space="preserve">       </w:t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  <w:t xml:space="preserve">                               </w:t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  <w:t xml:space="preserve">                     Podpis</w:t>
      </w:r>
      <w:r>
        <w:rPr>
          <w:rFonts w:ascii="Arial" w:hAnsi="Arial" w:cs="Arial"/>
          <w:szCs w:val="22"/>
        </w:rPr>
        <w:t xml:space="preserve"> </w:t>
      </w:r>
      <w:r w:rsidRPr="00470A0B">
        <w:rPr>
          <w:rFonts w:ascii="Arial" w:hAnsi="Arial" w:cs="Arial"/>
          <w:szCs w:val="22"/>
        </w:rPr>
        <w:t>žadatele/</w:t>
      </w:r>
      <w:proofErr w:type="spellStart"/>
      <w:r w:rsidRPr="00470A0B">
        <w:rPr>
          <w:rFonts w:ascii="Arial" w:hAnsi="Arial" w:cs="Arial"/>
          <w:szCs w:val="22"/>
        </w:rPr>
        <w:t>lky</w:t>
      </w:r>
      <w:proofErr w:type="spellEnd"/>
    </w:p>
    <w:p w14:paraId="1C96D8AE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¨</w:t>
      </w:r>
    </w:p>
    <w:p w14:paraId="6203534A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349F340C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5A9C74FE" w14:textId="5B76328C" w:rsidR="00470A0B" w:rsidRPr="00470A0B" w:rsidRDefault="00470A0B" w:rsidP="00470A0B">
      <w:pPr>
        <w:widowControl w:val="0"/>
        <w:autoSpaceDE w:val="0"/>
        <w:autoSpaceDN w:val="0"/>
        <w:adjustRightInd w:val="0"/>
        <w:spacing w:after="0" w:line="360" w:lineRule="auto"/>
        <w:ind w:right="-283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Ověření totožnosti žadatele dle OP (CD) č. …………………... vydaného dne……</w:t>
      </w:r>
      <w:proofErr w:type="gramStart"/>
      <w:r w:rsidRPr="00470A0B">
        <w:rPr>
          <w:rFonts w:ascii="Arial" w:hAnsi="Arial" w:cs="Arial"/>
          <w:szCs w:val="22"/>
        </w:rPr>
        <w:t>…….</w:t>
      </w:r>
      <w:proofErr w:type="gramEnd"/>
      <w:r w:rsidRPr="00470A0B">
        <w:rPr>
          <w:rFonts w:ascii="Arial" w:hAnsi="Arial" w:cs="Arial"/>
          <w:szCs w:val="22"/>
        </w:rPr>
        <w:t>.………..</w:t>
      </w:r>
    </w:p>
    <w:p w14:paraId="3F411CCC" w14:textId="55C2A06C" w:rsidR="00470A0B" w:rsidRPr="00470A0B" w:rsidRDefault="00470A0B" w:rsidP="00470A0B">
      <w:pPr>
        <w:widowControl w:val="0"/>
        <w:autoSpaceDE w:val="0"/>
        <w:autoSpaceDN w:val="0"/>
        <w:adjustRightInd w:val="0"/>
        <w:spacing w:after="0" w:line="360" w:lineRule="auto"/>
        <w:ind w:right="-283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kým ………………………………………………</w:t>
      </w:r>
      <w:r>
        <w:rPr>
          <w:rFonts w:ascii="Arial" w:hAnsi="Arial" w:cs="Arial"/>
          <w:szCs w:val="22"/>
        </w:rPr>
        <w:t>…</w:t>
      </w:r>
      <w:r w:rsidRPr="00470A0B">
        <w:rPr>
          <w:rFonts w:ascii="Arial" w:hAnsi="Arial" w:cs="Arial"/>
          <w:szCs w:val="22"/>
        </w:rPr>
        <w:t>…………</w:t>
      </w:r>
      <w:proofErr w:type="gramStart"/>
      <w:r w:rsidRPr="00470A0B">
        <w:rPr>
          <w:rFonts w:ascii="Arial" w:hAnsi="Arial" w:cs="Arial"/>
          <w:szCs w:val="22"/>
        </w:rPr>
        <w:t>…….</w:t>
      </w:r>
      <w:proofErr w:type="gramEnd"/>
      <w:r w:rsidRPr="00470A0B">
        <w:rPr>
          <w:rFonts w:ascii="Arial" w:hAnsi="Arial" w:cs="Arial"/>
          <w:szCs w:val="22"/>
        </w:rPr>
        <w:t>. platnost do………………………</w:t>
      </w:r>
    </w:p>
    <w:p w14:paraId="3FFAA6DC" w14:textId="17166110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lastRenderedPageBreak/>
        <w:t xml:space="preserve">Přílohou žádosti jsou tyto doklady: </w:t>
      </w:r>
      <w:r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>………………………………………………………………...</w:t>
      </w:r>
    </w:p>
    <w:p w14:paraId="0DE01D37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  <w:t xml:space="preserve">       </w:t>
      </w:r>
    </w:p>
    <w:p w14:paraId="0E6363B3" w14:textId="4B0BC255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ind w:left="354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  <w:t xml:space="preserve">      </w:t>
      </w:r>
      <w:r>
        <w:rPr>
          <w:rFonts w:ascii="Arial" w:hAnsi="Arial" w:cs="Arial"/>
          <w:szCs w:val="22"/>
        </w:rPr>
        <w:t>…..</w:t>
      </w:r>
      <w:r w:rsidRPr="00470A0B">
        <w:rPr>
          <w:rFonts w:ascii="Arial" w:hAnsi="Arial" w:cs="Arial"/>
          <w:szCs w:val="22"/>
        </w:rPr>
        <w:t>……………………………………………………………</w:t>
      </w:r>
    </w:p>
    <w:p w14:paraId="15F48B84" w14:textId="509665F3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ind w:left="354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  <w:t xml:space="preserve">        …………………………………………………………………</w:t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  <w:t xml:space="preserve">             </w:t>
      </w:r>
    </w:p>
    <w:p w14:paraId="61991759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4921ADB6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</w:p>
    <w:p w14:paraId="2C120D0A" w14:textId="6746DFA4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Správní poplatek uhrazen ve výši ………………………</w:t>
      </w:r>
      <w:proofErr w:type="gramStart"/>
      <w:r w:rsidRPr="00470A0B">
        <w:rPr>
          <w:rFonts w:ascii="Arial" w:hAnsi="Arial" w:cs="Arial"/>
          <w:szCs w:val="22"/>
        </w:rPr>
        <w:t>…….</w:t>
      </w:r>
      <w:proofErr w:type="gramEnd"/>
      <w:r w:rsidRPr="00470A0B">
        <w:rPr>
          <w:rFonts w:ascii="Arial" w:hAnsi="Arial" w:cs="Arial"/>
          <w:szCs w:val="22"/>
        </w:rPr>
        <w:t>.  dne ………………………</w:t>
      </w:r>
      <w:proofErr w:type="gramStart"/>
      <w:r w:rsidRPr="00470A0B">
        <w:rPr>
          <w:rFonts w:ascii="Arial" w:hAnsi="Arial" w:cs="Arial"/>
          <w:szCs w:val="22"/>
        </w:rPr>
        <w:t>…….</w:t>
      </w:r>
      <w:proofErr w:type="gramEnd"/>
      <w:r w:rsidRPr="00470A0B">
        <w:rPr>
          <w:rFonts w:ascii="Arial" w:hAnsi="Arial" w:cs="Arial"/>
          <w:szCs w:val="22"/>
        </w:rPr>
        <w:t>.</w:t>
      </w:r>
    </w:p>
    <w:p w14:paraId="4B8AFE04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</w:p>
    <w:p w14:paraId="2E3FC0F0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číslo pokladního dokladu …………………………………</w:t>
      </w:r>
      <w:proofErr w:type="gramStart"/>
      <w:r w:rsidRPr="00470A0B">
        <w:rPr>
          <w:rFonts w:ascii="Arial" w:hAnsi="Arial" w:cs="Arial"/>
          <w:szCs w:val="22"/>
        </w:rPr>
        <w:t>…….</w:t>
      </w:r>
      <w:proofErr w:type="gramEnd"/>
      <w:r w:rsidRPr="00470A0B">
        <w:rPr>
          <w:rFonts w:ascii="Arial" w:hAnsi="Arial" w:cs="Arial"/>
          <w:szCs w:val="22"/>
        </w:rPr>
        <w:t>.</w:t>
      </w:r>
    </w:p>
    <w:p w14:paraId="5ED976BA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</w:p>
    <w:p w14:paraId="57AC989B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</w:p>
    <w:p w14:paraId="136766C0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</w:p>
    <w:p w14:paraId="00DD9192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4F263BE5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08D4A054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6017772D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Potvrzení převzetí dne………………………………………</w:t>
      </w:r>
    </w:p>
    <w:p w14:paraId="7F43F02E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6C62180F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0A41E154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1C6DF9F5" w14:textId="0E08B70C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ind w:left="708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 xml:space="preserve">   </w:t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  <w:t xml:space="preserve">                                                                       ................................</w:t>
      </w:r>
    </w:p>
    <w:p w14:paraId="421AE673" w14:textId="7F630060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 xml:space="preserve">      </w:t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ab/>
        <w:t xml:space="preserve">  </w:t>
      </w:r>
      <w:r>
        <w:rPr>
          <w:rFonts w:ascii="Arial" w:hAnsi="Arial" w:cs="Arial"/>
          <w:szCs w:val="22"/>
        </w:rPr>
        <w:tab/>
      </w:r>
      <w:r w:rsidRPr="00470A0B">
        <w:rPr>
          <w:rFonts w:ascii="Arial" w:hAnsi="Arial" w:cs="Arial"/>
          <w:szCs w:val="22"/>
        </w:rPr>
        <w:t xml:space="preserve">podpis </w:t>
      </w:r>
    </w:p>
    <w:p w14:paraId="1D079755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47454B48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4865D3DC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057D7C70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3A1B7C2D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4B77999F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464D4958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1E0393FB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0A50C3F4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577A0ADB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>…………………………………………………</w:t>
      </w:r>
    </w:p>
    <w:p w14:paraId="7FFF5BA1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  <w:r w:rsidRPr="00470A0B">
        <w:rPr>
          <w:rFonts w:ascii="Arial" w:hAnsi="Arial" w:cs="Arial"/>
          <w:szCs w:val="22"/>
        </w:rPr>
        <w:t xml:space="preserve">            podpis matrikářky, razítko</w:t>
      </w:r>
    </w:p>
    <w:p w14:paraId="026B3B29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</w:p>
    <w:p w14:paraId="66C9372F" w14:textId="77777777" w:rsidR="00470A0B" w:rsidRPr="00470A0B" w:rsidRDefault="00470A0B" w:rsidP="00470A0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2978FDC2" w14:textId="21C018CF" w:rsidR="00B26764" w:rsidRPr="002F4AF4" w:rsidRDefault="00B26764" w:rsidP="00470A0B">
      <w:pPr>
        <w:spacing w:after="0"/>
      </w:pPr>
    </w:p>
    <w:sectPr w:rsidR="00B26764" w:rsidRPr="002F4AF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B8A4" w14:textId="77777777" w:rsidR="00CE3E77" w:rsidRDefault="00CE3E77" w:rsidP="000F1460">
      <w:pPr>
        <w:spacing w:after="0"/>
      </w:pPr>
      <w:r>
        <w:separator/>
      </w:r>
    </w:p>
  </w:endnote>
  <w:endnote w:type="continuationSeparator" w:id="0">
    <w:p w14:paraId="6B95734D" w14:textId="77777777" w:rsidR="00CE3E77" w:rsidRDefault="00CE3E77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fontKey="{29BAF309-C676-4E9F-83C2-72FFDF389FF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470A0B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470A0B">
          <w:rPr>
            <w:rFonts w:ascii="Calibri" w:hAnsi="Calibri" w:cs="Calibri"/>
            <w:sz w:val="16"/>
            <w:szCs w:val="18"/>
          </w:rPr>
          <w:fldChar w:fldCharType="begin"/>
        </w:r>
        <w:r w:rsidRPr="00470A0B">
          <w:rPr>
            <w:rFonts w:ascii="Calibri" w:hAnsi="Calibri" w:cs="Calibri"/>
            <w:sz w:val="16"/>
            <w:szCs w:val="18"/>
          </w:rPr>
          <w:instrText>PAGE   \* MERGEFORMAT</w:instrText>
        </w:r>
        <w:r w:rsidRPr="00470A0B">
          <w:rPr>
            <w:rFonts w:ascii="Calibri" w:hAnsi="Calibri" w:cs="Calibri"/>
            <w:sz w:val="16"/>
            <w:szCs w:val="18"/>
          </w:rPr>
          <w:fldChar w:fldCharType="separate"/>
        </w:r>
        <w:r w:rsidRPr="00470A0B">
          <w:rPr>
            <w:rFonts w:ascii="Calibri" w:hAnsi="Calibri" w:cs="Calibri"/>
            <w:sz w:val="16"/>
            <w:szCs w:val="18"/>
          </w:rPr>
          <w:t>2</w:t>
        </w:r>
        <w:r w:rsidRPr="00470A0B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55CB" w14:textId="77777777" w:rsidR="00CE3E77" w:rsidRDefault="00CE3E77" w:rsidP="000F1460">
      <w:pPr>
        <w:spacing w:after="0"/>
      </w:pPr>
      <w:r>
        <w:separator/>
      </w:r>
    </w:p>
  </w:footnote>
  <w:footnote w:type="continuationSeparator" w:id="0">
    <w:p w14:paraId="73C5510D" w14:textId="77777777" w:rsidR="00CE3E77" w:rsidRDefault="00CE3E77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110FFE65" w:rsidR="00765C94" w:rsidRPr="00765C94" w:rsidRDefault="0091019D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25AA6210" wp14:editId="4578B241">
          <wp:simplePos x="0" y="0"/>
          <wp:positionH relativeFrom="column">
            <wp:posOffset>3853180</wp:posOffset>
          </wp:positionH>
          <wp:positionV relativeFrom="paragraph">
            <wp:posOffset>-507365</wp:posOffset>
          </wp:positionV>
          <wp:extent cx="2228400" cy="874800"/>
          <wp:effectExtent l="0" t="0" r="635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2" b="43396"/>
                  <a:stretch/>
                </pic:blipFill>
                <pic:spPr bwMode="auto">
                  <a:xfrm>
                    <a:off x="0" y="0"/>
                    <a:ext cx="2228400" cy="8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7D2AE13A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63DFB49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674">
      <w:rPr>
        <w:color w:val="3F3F3E"/>
        <w:sz w:val="20"/>
        <w:szCs w:val="20"/>
      </w:rPr>
      <w:t>odbor občansko-správní a obecní živnostenský</w:t>
    </w:r>
    <w:r w:rsidR="007A02D0">
      <w:rPr>
        <w:color w:val="3F3F3E"/>
        <w:sz w:val="20"/>
        <w:szCs w:val="20"/>
      </w:rPr>
      <w:t xml:space="preserve"> úřad</w:t>
    </w:r>
    <w:r w:rsidR="00DF2313">
      <w:rPr>
        <w:color w:val="3F3F3E"/>
        <w:sz w:val="20"/>
        <w:szCs w:val="20"/>
      </w:rPr>
      <w:t xml:space="preserve"> – </w:t>
    </w:r>
    <w:r w:rsidR="00583F86">
      <w:rPr>
        <w:color w:val="3F3F3E"/>
        <w:sz w:val="20"/>
        <w:szCs w:val="20"/>
      </w:rPr>
      <w:t>matrika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7195D"/>
    <w:rsid w:val="002F4AF4"/>
    <w:rsid w:val="00312A73"/>
    <w:rsid w:val="00352D47"/>
    <w:rsid w:val="00386674"/>
    <w:rsid w:val="003F2FF3"/>
    <w:rsid w:val="00441D47"/>
    <w:rsid w:val="00470A0B"/>
    <w:rsid w:val="00485923"/>
    <w:rsid w:val="004B5C08"/>
    <w:rsid w:val="00530575"/>
    <w:rsid w:val="00583F86"/>
    <w:rsid w:val="005E7A26"/>
    <w:rsid w:val="005F1C9E"/>
    <w:rsid w:val="00640A0F"/>
    <w:rsid w:val="006B4203"/>
    <w:rsid w:val="007146AA"/>
    <w:rsid w:val="00765C94"/>
    <w:rsid w:val="007A02D0"/>
    <w:rsid w:val="007C1BF1"/>
    <w:rsid w:val="00812420"/>
    <w:rsid w:val="008B22ED"/>
    <w:rsid w:val="008F1EC0"/>
    <w:rsid w:val="0091019D"/>
    <w:rsid w:val="00917114"/>
    <w:rsid w:val="00965BA2"/>
    <w:rsid w:val="009B6359"/>
    <w:rsid w:val="00A22AC9"/>
    <w:rsid w:val="00A74564"/>
    <w:rsid w:val="00B26764"/>
    <w:rsid w:val="00C539B4"/>
    <w:rsid w:val="00C87B84"/>
    <w:rsid w:val="00CE3E77"/>
    <w:rsid w:val="00D56B5B"/>
    <w:rsid w:val="00DF2313"/>
    <w:rsid w:val="00E54B99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30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19</cp:revision>
  <dcterms:created xsi:type="dcterms:W3CDTF">2023-12-19T09:18:00Z</dcterms:created>
  <dcterms:modified xsi:type="dcterms:W3CDTF">2024-01-05T07:10:00Z</dcterms:modified>
</cp:coreProperties>
</file>