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DBCB" w14:textId="0F37A030" w:rsidR="000D6D1B" w:rsidRPr="000D6D1B" w:rsidRDefault="000D6D1B" w:rsidP="000D6D1B">
      <w:pPr>
        <w:spacing w:after="0"/>
        <w:rPr>
          <w:bCs/>
        </w:rPr>
      </w:pPr>
    </w:p>
    <w:p w14:paraId="58179665" w14:textId="28358168" w:rsidR="000D6D1B" w:rsidRPr="000D6D1B" w:rsidRDefault="000D6D1B" w:rsidP="000D6D1B">
      <w:pPr>
        <w:spacing w:after="0"/>
      </w:pPr>
      <w:r w:rsidRPr="000D6D1B">
        <w:t xml:space="preserve">                                                                     </w:t>
      </w:r>
      <w:r>
        <w:t xml:space="preserve">                           </w:t>
      </w:r>
      <w:r w:rsidRPr="000D6D1B">
        <w:t>Žďár nad Sázavou ……………</w:t>
      </w:r>
      <w:r>
        <w:t>…</w:t>
      </w:r>
    </w:p>
    <w:p w14:paraId="1BF18F5D" w14:textId="77777777" w:rsidR="000D6D1B" w:rsidRPr="000D6D1B" w:rsidRDefault="000D6D1B" w:rsidP="000D6D1B">
      <w:pPr>
        <w:spacing w:after="0"/>
        <w:rPr>
          <w:b/>
          <w:u w:val="single"/>
        </w:rPr>
      </w:pPr>
    </w:p>
    <w:p w14:paraId="1D15A121" w14:textId="77777777" w:rsidR="000D6D1B" w:rsidRPr="000D6D1B" w:rsidRDefault="000D6D1B" w:rsidP="000D6D1B">
      <w:pPr>
        <w:spacing w:after="0"/>
        <w:rPr>
          <w:b/>
        </w:rPr>
      </w:pPr>
    </w:p>
    <w:p w14:paraId="61D32742" w14:textId="3165C2AF" w:rsidR="000D6D1B" w:rsidRPr="000D6D1B" w:rsidRDefault="000D6D1B" w:rsidP="000D6D1B">
      <w:pPr>
        <w:spacing w:after="0"/>
        <w:rPr>
          <w:b/>
        </w:rPr>
      </w:pPr>
      <w:r>
        <w:rPr>
          <w:b/>
        </w:rPr>
        <w:t xml:space="preserve">                                    </w:t>
      </w:r>
      <w:r w:rsidRPr="000D6D1B">
        <w:rPr>
          <w:b/>
        </w:rPr>
        <w:t>Žádost o povolení změny příjmení nezletilého dítěte</w:t>
      </w:r>
    </w:p>
    <w:p w14:paraId="7C95F89F" w14:textId="77777777" w:rsidR="000D6D1B" w:rsidRPr="000D6D1B" w:rsidRDefault="000D6D1B" w:rsidP="000D6D1B">
      <w:pPr>
        <w:spacing w:after="0"/>
      </w:pPr>
    </w:p>
    <w:p w14:paraId="206FF050" w14:textId="77777777" w:rsidR="000D6D1B" w:rsidRPr="000D6D1B" w:rsidRDefault="000D6D1B" w:rsidP="000D6D1B">
      <w:pPr>
        <w:spacing w:after="0"/>
      </w:pPr>
      <w:r w:rsidRPr="000D6D1B">
        <w:t xml:space="preserve">Podle § 72 zákona  č. 301/2000 Sb., o matrikách, jménu a příjmení a o změně některých souvisejících zákonů ve znění pozdějších předpisů </w:t>
      </w:r>
      <w:r w:rsidRPr="000D6D1B">
        <w:rPr>
          <w:bCs/>
        </w:rPr>
        <w:t>(dále jen zákon o matrikách)</w:t>
      </w:r>
    </w:p>
    <w:p w14:paraId="0162ECFB" w14:textId="77777777" w:rsidR="000D6D1B" w:rsidRPr="000D6D1B" w:rsidRDefault="000D6D1B" w:rsidP="000D6D1B">
      <w:pPr>
        <w:spacing w:after="0"/>
        <w:rPr>
          <w:b/>
        </w:rPr>
      </w:pPr>
    </w:p>
    <w:p w14:paraId="4B2A0A56" w14:textId="77777777" w:rsidR="000D6D1B" w:rsidRPr="000D6D1B" w:rsidRDefault="000D6D1B" w:rsidP="000D6D1B">
      <w:pPr>
        <w:spacing w:after="0"/>
        <w:rPr>
          <w:b/>
        </w:rPr>
      </w:pPr>
    </w:p>
    <w:p w14:paraId="26DB6514" w14:textId="77777777" w:rsidR="000D6D1B" w:rsidRPr="000D6D1B" w:rsidRDefault="000D6D1B" w:rsidP="000D6D1B">
      <w:pPr>
        <w:spacing w:after="0"/>
        <w:rPr>
          <w:b/>
        </w:rPr>
      </w:pPr>
      <w:r w:rsidRPr="000D6D1B">
        <w:rPr>
          <w:b/>
        </w:rPr>
        <w:t>Údaje o dítěti</w:t>
      </w:r>
    </w:p>
    <w:p w14:paraId="1EA898D5" w14:textId="77F7B9E2" w:rsidR="000D6D1B" w:rsidRPr="000D6D1B" w:rsidRDefault="000D6D1B" w:rsidP="000D6D1B">
      <w:pPr>
        <w:spacing w:after="0"/>
      </w:pPr>
      <w:r w:rsidRPr="000D6D1B">
        <w:t>Jméno, popř. jména ……………………………………………………………………………………</w:t>
      </w:r>
    </w:p>
    <w:p w14:paraId="7C5C4999" w14:textId="77777777" w:rsidR="000D6D1B" w:rsidRDefault="000D6D1B" w:rsidP="000D6D1B">
      <w:pPr>
        <w:spacing w:after="0"/>
      </w:pPr>
    </w:p>
    <w:p w14:paraId="44FBD881" w14:textId="41051DFD" w:rsidR="000D6D1B" w:rsidRPr="000D6D1B" w:rsidRDefault="000D6D1B" w:rsidP="000D6D1B">
      <w:pPr>
        <w:spacing w:after="0"/>
      </w:pPr>
      <w:r w:rsidRPr="000D6D1B">
        <w:t>Příjmení, popř. rodné příjmení ………………………………………………..………………………</w:t>
      </w:r>
    </w:p>
    <w:p w14:paraId="0CAD9E64" w14:textId="77777777" w:rsidR="000D6D1B" w:rsidRPr="000D6D1B" w:rsidRDefault="000D6D1B" w:rsidP="000D6D1B">
      <w:pPr>
        <w:spacing w:after="0"/>
      </w:pPr>
    </w:p>
    <w:p w14:paraId="7BA2076A" w14:textId="1983B67C" w:rsidR="000D6D1B" w:rsidRPr="000D6D1B" w:rsidRDefault="000D6D1B" w:rsidP="000D6D1B">
      <w:pPr>
        <w:spacing w:after="0"/>
      </w:pPr>
      <w:r w:rsidRPr="000D6D1B">
        <w:t>Datum a místo narození …………………………………….…………………………………………</w:t>
      </w:r>
    </w:p>
    <w:p w14:paraId="12036A57" w14:textId="77777777" w:rsidR="000D6D1B" w:rsidRPr="000D6D1B" w:rsidRDefault="000D6D1B" w:rsidP="000D6D1B">
      <w:pPr>
        <w:spacing w:after="0"/>
      </w:pPr>
    </w:p>
    <w:p w14:paraId="08F43170" w14:textId="1DF8DE3C" w:rsidR="000D6D1B" w:rsidRPr="000D6D1B" w:rsidRDefault="000D6D1B" w:rsidP="000D6D1B">
      <w:pPr>
        <w:spacing w:after="120"/>
      </w:pPr>
      <w:r w:rsidRPr="000D6D1B">
        <w:t>Rodné číslo …………………………………, státní občanství ……………………………………</w:t>
      </w:r>
      <w:r>
        <w:t>...</w:t>
      </w:r>
    </w:p>
    <w:p w14:paraId="0AA93038" w14:textId="77777777" w:rsidR="000D6D1B" w:rsidRDefault="000D6D1B" w:rsidP="000D6D1B">
      <w:pPr>
        <w:spacing w:after="0"/>
      </w:pPr>
    </w:p>
    <w:p w14:paraId="1B194AD0" w14:textId="7B8078DA" w:rsidR="000D6D1B" w:rsidRPr="000D6D1B" w:rsidRDefault="000D6D1B" w:rsidP="000D6D1B">
      <w:pPr>
        <w:spacing w:after="0"/>
      </w:pPr>
      <w:r w:rsidRPr="000D6D1B">
        <w:t>Trvalý pobyt …………………………………………………………………………………………</w:t>
      </w:r>
      <w:r>
        <w:t>….</w:t>
      </w:r>
    </w:p>
    <w:p w14:paraId="3457DF16" w14:textId="77777777" w:rsidR="000D6D1B" w:rsidRPr="000D6D1B" w:rsidRDefault="000D6D1B" w:rsidP="000D6D1B">
      <w:pPr>
        <w:spacing w:after="0"/>
      </w:pPr>
    </w:p>
    <w:p w14:paraId="2A161A72" w14:textId="77777777" w:rsidR="000D6D1B" w:rsidRPr="000D6D1B" w:rsidRDefault="000D6D1B" w:rsidP="000D6D1B">
      <w:pPr>
        <w:spacing w:after="0"/>
        <w:rPr>
          <w:b/>
        </w:rPr>
      </w:pPr>
    </w:p>
    <w:p w14:paraId="2D015DE2" w14:textId="77777777" w:rsidR="000D6D1B" w:rsidRPr="000D6D1B" w:rsidRDefault="000D6D1B" w:rsidP="000D6D1B">
      <w:pPr>
        <w:spacing w:after="0"/>
        <w:rPr>
          <w:b/>
        </w:rPr>
      </w:pPr>
      <w:r w:rsidRPr="000D6D1B">
        <w:rPr>
          <w:b/>
        </w:rPr>
        <w:t>Žadatel/žadatelka</w:t>
      </w:r>
    </w:p>
    <w:p w14:paraId="287B721B" w14:textId="2F5082D9" w:rsidR="000D6D1B" w:rsidRPr="000D6D1B" w:rsidRDefault="000D6D1B" w:rsidP="000D6D1B">
      <w:pPr>
        <w:spacing w:after="0"/>
      </w:pPr>
      <w:r w:rsidRPr="000D6D1B">
        <w:t>Jméno, popř. jména ……………………………………………………………………………………</w:t>
      </w:r>
    </w:p>
    <w:p w14:paraId="22D548D5" w14:textId="77777777" w:rsidR="000D6D1B" w:rsidRPr="000D6D1B" w:rsidRDefault="000D6D1B" w:rsidP="000D6D1B">
      <w:pPr>
        <w:spacing w:after="0"/>
      </w:pPr>
    </w:p>
    <w:p w14:paraId="6B57D0BE" w14:textId="7C247ED4" w:rsidR="000D6D1B" w:rsidRPr="000D6D1B" w:rsidRDefault="000D6D1B" w:rsidP="000D6D1B">
      <w:pPr>
        <w:spacing w:after="0"/>
      </w:pPr>
      <w:r w:rsidRPr="000D6D1B">
        <w:t>Příjmení, popř. rodné příjmení ………………………………………………………………………</w:t>
      </w:r>
      <w:r>
        <w:t>..</w:t>
      </w:r>
    </w:p>
    <w:p w14:paraId="22F00029" w14:textId="77777777" w:rsidR="000D6D1B" w:rsidRPr="000D6D1B" w:rsidRDefault="000D6D1B" w:rsidP="000D6D1B">
      <w:pPr>
        <w:spacing w:after="0"/>
      </w:pPr>
    </w:p>
    <w:p w14:paraId="6C42F78A" w14:textId="77777777" w:rsidR="000D6D1B" w:rsidRPr="000D6D1B" w:rsidRDefault="000D6D1B" w:rsidP="000D6D1B">
      <w:pPr>
        <w:spacing w:after="0"/>
      </w:pPr>
      <w:r w:rsidRPr="000D6D1B">
        <w:t>Datum a místo narození ……………………………………………………………………………………………</w:t>
      </w:r>
    </w:p>
    <w:p w14:paraId="601F5062" w14:textId="77777777" w:rsidR="000D6D1B" w:rsidRPr="000D6D1B" w:rsidRDefault="000D6D1B" w:rsidP="000D6D1B">
      <w:pPr>
        <w:spacing w:after="0"/>
      </w:pPr>
    </w:p>
    <w:p w14:paraId="2C5BA522" w14:textId="0F0E7001" w:rsidR="000D6D1B" w:rsidRPr="000D6D1B" w:rsidRDefault="000D6D1B" w:rsidP="000D6D1B">
      <w:pPr>
        <w:spacing w:after="0"/>
      </w:pPr>
      <w:r w:rsidRPr="000D6D1B">
        <w:t>Rodné číslo …………………………………., státní občanství ……………………………………</w:t>
      </w:r>
      <w:r>
        <w:t>..</w:t>
      </w:r>
    </w:p>
    <w:p w14:paraId="52DAC18C" w14:textId="77777777" w:rsidR="000D6D1B" w:rsidRPr="000D6D1B" w:rsidRDefault="000D6D1B" w:rsidP="000D6D1B">
      <w:pPr>
        <w:spacing w:after="0"/>
      </w:pPr>
    </w:p>
    <w:p w14:paraId="2D3FFA8B" w14:textId="5E4BFEA7" w:rsidR="000D6D1B" w:rsidRPr="000D6D1B" w:rsidRDefault="000D6D1B" w:rsidP="000D6D1B">
      <w:pPr>
        <w:spacing w:after="0"/>
      </w:pPr>
      <w:r w:rsidRPr="000D6D1B">
        <w:t>Trvalý pobyt ……………………………………………………………………………………………</w:t>
      </w:r>
      <w:r>
        <w:t>.</w:t>
      </w:r>
    </w:p>
    <w:p w14:paraId="0A7B6271" w14:textId="77777777" w:rsidR="000D6D1B" w:rsidRPr="000D6D1B" w:rsidRDefault="000D6D1B" w:rsidP="000D6D1B">
      <w:pPr>
        <w:spacing w:after="0"/>
      </w:pPr>
    </w:p>
    <w:p w14:paraId="3A7C4884" w14:textId="6B647689" w:rsidR="000D6D1B" w:rsidRPr="000D6D1B" w:rsidRDefault="000D6D1B" w:rsidP="000D6D1B">
      <w:pPr>
        <w:spacing w:after="0"/>
      </w:pPr>
      <w:r w:rsidRPr="000D6D1B">
        <w:t>Datová schránka, popř. doručovací adresa …………………………………………………………</w:t>
      </w:r>
    </w:p>
    <w:p w14:paraId="4CF6C406" w14:textId="77777777" w:rsidR="000D6D1B" w:rsidRPr="000D6D1B" w:rsidRDefault="000D6D1B" w:rsidP="000D6D1B">
      <w:pPr>
        <w:spacing w:after="0"/>
      </w:pPr>
    </w:p>
    <w:p w14:paraId="31CAEC61" w14:textId="0C77E39F" w:rsidR="000D6D1B" w:rsidRPr="000D6D1B" w:rsidRDefault="000D6D1B" w:rsidP="000D6D1B">
      <w:pPr>
        <w:spacing w:after="0"/>
      </w:pPr>
      <w:r w:rsidRPr="000D6D1B">
        <w:t>Telefon …………………………….., e-mail …………………………………………………………</w:t>
      </w:r>
      <w:r>
        <w:t>.</w:t>
      </w:r>
    </w:p>
    <w:p w14:paraId="50DB02AE" w14:textId="77777777" w:rsidR="000D6D1B" w:rsidRPr="000D6D1B" w:rsidRDefault="000D6D1B" w:rsidP="000D6D1B">
      <w:pPr>
        <w:spacing w:after="0"/>
      </w:pPr>
    </w:p>
    <w:p w14:paraId="7D02A4F3" w14:textId="77777777" w:rsidR="000D6D1B" w:rsidRPr="000D6D1B" w:rsidRDefault="000D6D1B" w:rsidP="000D6D1B">
      <w:pPr>
        <w:spacing w:after="0"/>
      </w:pPr>
    </w:p>
    <w:p w14:paraId="697EF303" w14:textId="77777777" w:rsidR="000D6D1B" w:rsidRPr="000D6D1B" w:rsidRDefault="000D6D1B" w:rsidP="000D6D1B">
      <w:pPr>
        <w:spacing w:after="0"/>
      </w:pPr>
    </w:p>
    <w:p w14:paraId="463DBA4B" w14:textId="489D4CCB" w:rsidR="000D6D1B" w:rsidRPr="000D6D1B" w:rsidRDefault="000D6D1B" w:rsidP="000D6D1B">
      <w:pPr>
        <w:spacing w:after="0"/>
      </w:pPr>
      <w:r w:rsidRPr="000D6D1B">
        <w:rPr>
          <w:b/>
        </w:rPr>
        <w:t xml:space="preserve">Žádám o povolení změny příjmení nezletilého dítěte: </w:t>
      </w:r>
      <w:r w:rsidRPr="000D6D1B">
        <w:t>…………………………………………</w:t>
      </w:r>
    </w:p>
    <w:p w14:paraId="4920A0EB" w14:textId="77777777" w:rsidR="000D6D1B" w:rsidRPr="000D6D1B" w:rsidRDefault="000D6D1B" w:rsidP="000D6D1B">
      <w:pPr>
        <w:spacing w:after="0"/>
      </w:pPr>
    </w:p>
    <w:p w14:paraId="03CA30C4" w14:textId="58F0BFDE" w:rsidR="000D6D1B" w:rsidRPr="000D6D1B" w:rsidRDefault="000D6D1B" w:rsidP="000D6D1B">
      <w:pPr>
        <w:spacing w:after="0"/>
      </w:pPr>
      <w:r w:rsidRPr="000D6D1B">
        <w:rPr>
          <w:b/>
        </w:rPr>
        <w:t xml:space="preserve">na  příjmení: </w:t>
      </w:r>
      <w:r w:rsidRPr="000D6D1B">
        <w:t>…………..…………………………………………………………………………….....</w:t>
      </w:r>
    </w:p>
    <w:p w14:paraId="7EBD7710" w14:textId="77777777" w:rsidR="000D6D1B" w:rsidRPr="000D6D1B" w:rsidRDefault="000D6D1B" w:rsidP="000D6D1B">
      <w:pPr>
        <w:spacing w:after="0"/>
      </w:pPr>
    </w:p>
    <w:p w14:paraId="458D92EE" w14:textId="77777777" w:rsidR="000D6D1B" w:rsidRPr="000D6D1B" w:rsidRDefault="000D6D1B" w:rsidP="000D6D1B">
      <w:pPr>
        <w:spacing w:after="0"/>
        <w:rPr>
          <w:b/>
        </w:rPr>
      </w:pPr>
    </w:p>
    <w:p w14:paraId="634A8083" w14:textId="77777777" w:rsidR="000D6D1B" w:rsidRPr="000D6D1B" w:rsidRDefault="000D6D1B" w:rsidP="000D6D1B">
      <w:pPr>
        <w:spacing w:after="0"/>
        <w:rPr>
          <w:b/>
        </w:rPr>
      </w:pPr>
    </w:p>
    <w:p w14:paraId="3C310971" w14:textId="77777777" w:rsidR="000D6D1B" w:rsidRPr="000D6D1B" w:rsidRDefault="000D6D1B" w:rsidP="000D6D1B">
      <w:pPr>
        <w:spacing w:after="0"/>
        <w:rPr>
          <w:b/>
        </w:rPr>
      </w:pPr>
    </w:p>
    <w:p w14:paraId="40440473" w14:textId="14362493" w:rsidR="000D6D1B" w:rsidRPr="000D6D1B" w:rsidRDefault="000D6D1B" w:rsidP="000D6D1B">
      <w:pPr>
        <w:spacing w:after="0"/>
      </w:pPr>
      <w:r w:rsidRPr="000D6D1B">
        <w:rPr>
          <w:b/>
        </w:rPr>
        <w:t xml:space="preserve">Odůvodnění žádosti: </w:t>
      </w:r>
      <w:r w:rsidRPr="000D6D1B">
        <w:t>…………………………………………………………………………………</w:t>
      </w:r>
    </w:p>
    <w:p w14:paraId="0C6B85CC" w14:textId="77777777" w:rsidR="000D6D1B" w:rsidRPr="000D6D1B" w:rsidRDefault="000D6D1B" w:rsidP="000D6D1B">
      <w:pPr>
        <w:spacing w:after="0"/>
      </w:pPr>
    </w:p>
    <w:p w14:paraId="13F8AAAB" w14:textId="18D20EB3" w:rsidR="000D6D1B" w:rsidRPr="000D6D1B" w:rsidRDefault="000D6D1B" w:rsidP="000D6D1B">
      <w:pPr>
        <w:spacing w:after="0"/>
      </w:pPr>
      <w:r w:rsidRPr="000D6D1B">
        <w:t>……………………………………………………………………………………………………………</w:t>
      </w:r>
    </w:p>
    <w:p w14:paraId="45B82781" w14:textId="77777777" w:rsidR="000D6D1B" w:rsidRPr="000D6D1B" w:rsidRDefault="000D6D1B" w:rsidP="000D6D1B">
      <w:pPr>
        <w:spacing w:after="0"/>
      </w:pPr>
    </w:p>
    <w:p w14:paraId="44D06158" w14:textId="053E81F2" w:rsidR="000D6D1B" w:rsidRPr="000D6D1B" w:rsidRDefault="000D6D1B" w:rsidP="000D6D1B">
      <w:pPr>
        <w:spacing w:after="0"/>
      </w:pPr>
      <w:r w:rsidRPr="000D6D1B">
        <w:t>…………………………………………………………………………………………………………</w:t>
      </w:r>
      <w:r>
        <w:t>…</w:t>
      </w:r>
    </w:p>
    <w:p w14:paraId="093352E0" w14:textId="77777777" w:rsidR="000D6D1B" w:rsidRPr="000D6D1B" w:rsidRDefault="000D6D1B" w:rsidP="000D6D1B">
      <w:pPr>
        <w:spacing w:after="0"/>
      </w:pPr>
    </w:p>
    <w:p w14:paraId="241790CD" w14:textId="08001160" w:rsidR="000D6D1B" w:rsidRDefault="000D6D1B" w:rsidP="000D6D1B">
      <w:pPr>
        <w:spacing w:after="0"/>
      </w:pPr>
      <w:r w:rsidRPr="000D6D1B">
        <w:lastRenderedPageBreak/>
        <w:t>……………………………………………………………………………………………………………</w:t>
      </w:r>
    </w:p>
    <w:p w14:paraId="7BAA728E" w14:textId="77777777" w:rsidR="000D6D1B" w:rsidRPr="000D6D1B" w:rsidRDefault="000D6D1B" w:rsidP="000D6D1B">
      <w:pPr>
        <w:spacing w:after="0"/>
      </w:pPr>
    </w:p>
    <w:p w14:paraId="371AC64A" w14:textId="32F250C8" w:rsidR="000D6D1B" w:rsidRPr="000D6D1B" w:rsidRDefault="000D6D1B" w:rsidP="000D6D1B">
      <w:pPr>
        <w:spacing w:after="0"/>
      </w:pPr>
      <w:r w:rsidRPr="000D6D1B">
        <w:t>……………………………………………………………………………………………………………</w:t>
      </w:r>
    </w:p>
    <w:p w14:paraId="1935D91B" w14:textId="77777777" w:rsidR="000D6D1B" w:rsidRPr="000D6D1B" w:rsidRDefault="000D6D1B" w:rsidP="000D6D1B">
      <w:pPr>
        <w:spacing w:after="0"/>
      </w:pPr>
    </w:p>
    <w:p w14:paraId="60F4FB54" w14:textId="14099F25" w:rsidR="000D6D1B" w:rsidRDefault="000D6D1B" w:rsidP="000D6D1B">
      <w:pPr>
        <w:spacing w:after="0"/>
      </w:pPr>
      <w:r w:rsidRPr="000D6D1B">
        <w:t>……………………………………………………………………………………………………………</w:t>
      </w:r>
    </w:p>
    <w:p w14:paraId="2081BD2E" w14:textId="77777777" w:rsidR="000D6D1B" w:rsidRPr="000D6D1B" w:rsidRDefault="000D6D1B" w:rsidP="000D6D1B">
      <w:pPr>
        <w:spacing w:after="0"/>
      </w:pPr>
    </w:p>
    <w:p w14:paraId="7C6C7A0E" w14:textId="5513F4D5" w:rsidR="000D6D1B" w:rsidRDefault="000D6D1B" w:rsidP="000D6D1B">
      <w:pPr>
        <w:spacing w:after="0"/>
      </w:pPr>
      <w:r w:rsidRPr="000D6D1B">
        <w:t>……………………………………………………………………………………………………………</w:t>
      </w:r>
    </w:p>
    <w:p w14:paraId="343FD130" w14:textId="77777777" w:rsidR="000D6D1B" w:rsidRPr="000D6D1B" w:rsidRDefault="000D6D1B" w:rsidP="000D6D1B">
      <w:pPr>
        <w:spacing w:after="0"/>
      </w:pPr>
    </w:p>
    <w:p w14:paraId="7A14CCCD" w14:textId="289786D1" w:rsidR="000D6D1B" w:rsidRDefault="000D6D1B" w:rsidP="000D6D1B">
      <w:pPr>
        <w:spacing w:after="0"/>
      </w:pPr>
      <w:r w:rsidRPr="000D6D1B">
        <w:t>……………………………………………………………………………………………………………</w:t>
      </w:r>
    </w:p>
    <w:p w14:paraId="3C8A07E3" w14:textId="77777777" w:rsidR="000D6D1B" w:rsidRPr="000D6D1B" w:rsidRDefault="000D6D1B" w:rsidP="000D6D1B">
      <w:pPr>
        <w:spacing w:after="0"/>
      </w:pPr>
    </w:p>
    <w:p w14:paraId="0B01C039" w14:textId="5554BF94" w:rsidR="000D6D1B" w:rsidRDefault="000D6D1B" w:rsidP="000D6D1B">
      <w:pPr>
        <w:spacing w:after="0"/>
      </w:pPr>
      <w:r w:rsidRPr="000D6D1B">
        <w:t>……………………………………………………………………………………………………………</w:t>
      </w:r>
    </w:p>
    <w:p w14:paraId="3BED488D" w14:textId="77777777" w:rsidR="000D6D1B" w:rsidRPr="000D6D1B" w:rsidRDefault="000D6D1B" w:rsidP="000D6D1B">
      <w:pPr>
        <w:spacing w:after="0"/>
      </w:pPr>
    </w:p>
    <w:p w14:paraId="5D3805F9" w14:textId="77777777" w:rsidR="000D6D1B" w:rsidRPr="000D6D1B" w:rsidRDefault="000D6D1B" w:rsidP="000D6D1B">
      <w:pPr>
        <w:spacing w:after="0"/>
      </w:pPr>
      <w:r w:rsidRPr="000D6D1B">
        <w:t xml:space="preserve">                                                                                                        </w:t>
      </w:r>
    </w:p>
    <w:p w14:paraId="72977F9A" w14:textId="70B96A30" w:rsidR="000D6D1B" w:rsidRPr="000D6D1B" w:rsidRDefault="000D6D1B" w:rsidP="000D6D1B">
      <w:pPr>
        <w:spacing w:after="0"/>
      </w:pPr>
      <w:r w:rsidRPr="000D6D1B">
        <w:t xml:space="preserve">                                                                            </w:t>
      </w:r>
      <w:r>
        <w:t xml:space="preserve">                     </w:t>
      </w:r>
      <w:r w:rsidR="00167023">
        <w:t>……..</w:t>
      </w:r>
      <w:r>
        <w:t>…………….</w:t>
      </w:r>
      <w:r w:rsidRPr="000D6D1B">
        <w:t xml:space="preserve">….……………                   </w:t>
      </w:r>
    </w:p>
    <w:p w14:paraId="39073A72" w14:textId="13C201D9" w:rsidR="000D6D1B" w:rsidRPr="000D6D1B" w:rsidRDefault="000D6D1B" w:rsidP="000D6D1B">
      <w:pPr>
        <w:spacing w:after="0"/>
      </w:pPr>
      <w:r w:rsidRPr="000D6D1B">
        <w:t xml:space="preserve">                                                                                                         podpis žadatele/žadatelky   </w:t>
      </w:r>
    </w:p>
    <w:p w14:paraId="6559F8DC" w14:textId="77777777" w:rsidR="000D6D1B" w:rsidRPr="000D6D1B" w:rsidRDefault="000D6D1B" w:rsidP="000D6D1B">
      <w:pPr>
        <w:spacing w:after="0"/>
      </w:pPr>
    </w:p>
    <w:p w14:paraId="47ACFAC5" w14:textId="77777777" w:rsidR="000D6D1B" w:rsidRPr="000D6D1B" w:rsidRDefault="000D6D1B" w:rsidP="000D6D1B">
      <w:pPr>
        <w:spacing w:after="0"/>
      </w:pPr>
    </w:p>
    <w:p w14:paraId="521D3227" w14:textId="3DAAFF46" w:rsidR="000D6D1B" w:rsidRDefault="000D6D1B" w:rsidP="000D6D1B">
      <w:pPr>
        <w:spacing w:after="0"/>
      </w:pPr>
      <w:r w:rsidRPr="000D6D1B">
        <w:t>Ověření totožnosti žadatele dle OP (CD) č. ……………………..vydaného dne…………..……</w:t>
      </w:r>
      <w:r w:rsidR="00167023">
        <w:t>..</w:t>
      </w:r>
    </w:p>
    <w:p w14:paraId="52ADC9FF" w14:textId="77777777" w:rsidR="00167023" w:rsidRPr="000D6D1B" w:rsidRDefault="00167023" w:rsidP="000D6D1B">
      <w:pPr>
        <w:spacing w:after="0"/>
      </w:pPr>
    </w:p>
    <w:p w14:paraId="4519F329" w14:textId="1A759C52" w:rsidR="000D6D1B" w:rsidRPr="000D6D1B" w:rsidRDefault="000D6D1B" w:rsidP="000D6D1B">
      <w:pPr>
        <w:spacing w:after="0"/>
      </w:pPr>
      <w:r w:rsidRPr="000D6D1B">
        <w:t>kým ………………………………………………………………… platnost do…………………</w:t>
      </w:r>
      <w:r w:rsidR="00167023">
        <w:t>…...</w:t>
      </w:r>
    </w:p>
    <w:p w14:paraId="0F924271" w14:textId="77777777" w:rsidR="000D6D1B" w:rsidRPr="000D6D1B" w:rsidRDefault="000D6D1B" w:rsidP="000D6D1B">
      <w:pPr>
        <w:spacing w:after="0"/>
      </w:pPr>
      <w:r w:rsidRPr="000D6D1B">
        <w:t xml:space="preserve">                                                                                                                       </w:t>
      </w:r>
    </w:p>
    <w:p w14:paraId="790B94A8" w14:textId="77777777" w:rsidR="000D6D1B" w:rsidRPr="000D6D1B" w:rsidRDefault="000D6D1B" w:rsidP="000D6D1B">
      <w:pPr>
        <w:spacing w:after="0"/>
      </w:pPr>
    </w:p>
    <w:p w14:paraId="4C52E64B" w14:textId="77777777" w:rsidR="000D6D1B" w:rsidRPr="000D6D1B" w:rsidRDefault="000D6D1B" w:rsidP="000D6D1B">
      <w:pPr>
        <w:spacing w:after="0"/>
      </w:pPr>
    </w:p>
    <w:p w14:paraId="2359AF6D" w14:textId="77777777" w:rsidR="000D6D1B" w:rsidRPr="000D6D1B" w:rsidRDefault="000D6D1B" w:rsidP="000D6D1B">
      <w:pPr>
        <w:spacing w:after="0"/>
      </w:pPr>
    </w:p>
    <w:p w14:paraId="42ABBCD1" w14:textId="77777777" w:rsidR="000D6D1B" w:rsidRPr="000D6D1B" w:rsidRDefault="000D6D1B" w:rsidP="000D6D1B">
      <w:pPr>
        <w:spacing w:after="0"/>
      </w:pPr>
    </w:p>
    <w:p w14:paraId="51777E0F" w14:textId="77777777" w:rsidR="000D6D1B" w:rsidRPr="000D6D1B" w:rsidRDefault="000D6D1B" w:rsidP="000D6D1B">
      <w:pPr>
        <w:spacing w:after="0"/>
      </w:pPr>
    </w:p>
    <w:p w14:paraId="702BE102" w14:textId="77777777" w:rsidR="000D6D1B" w:rsidRPr="000D6D1B" w:rsidRDefault="000D6D1B" w:rsidP="000D6D1B">
      <w:pPr>
        <w:spacing w:after="0"/>
      </w:pPr>
    </w:p>
    <w:p w14:paraId="5E640894" w14:textId="77777777" w:rsidR="000D6D1B" w:rsidRPr="000D6D1B" w:rsidRDefault="000D6D1B" w:rsidP="000D6D1B">
      <w:pPr>
        <w:spacing w:after="0"/>
      </w:pPr>
    </w:p>
    <w:p w14:paraId="3EAA0389" w14:textId="77777777" w:rsidR="000D6D1B" w:rsidRPr="000D6D1B" w:rsidRDefault="000D6D1B" w:rsidP="000D6D1B">
      <w:pPr>
        <w:spacing w:after="0"/>
      </w:pPr>
    </w:p>
    <w:p w14:paraId="1B567C95" w14:textId="77777777" w:rsidR="000D6D1B" w:rsidRPr="000D6D1B" w:rsidRDefault="000D6D1B" w:rsidP="000D6D1B">
      <w:pPr>
        <w:spacing w:after="0"/>
      </w:pPr>
    </w:p>
    <w:p w14:paraId="5FF6237D" w14:textId="77777777" w:rsidR="000D6D1B" w:rsidRPr="000D6D1B" w:rsidRDefault="000D6D1B" w:rsidP="000D6D1B">
      <w:pPr>
        <w:spacing w:after="0"/>
      </w:pPr>
    </w:p>
    <w:p w14:paraId="00BC5791" w14:textId="77777777" w:rsidR="000D6D1B" w:rsidRPr="000D6D1B" w:rsidRDefault="000D6D1B" w:rsidP="000D6D1B">
      <w:pPr>
        <w:spacing w:after="0"/>
      </w:pPr>
    </w:p>
    <w:p w14:paraId="54781165" w14:textId="77777777" w:rsidR="000D6D1B" w:rsidRPr="000D6D1B" w:rsidRDefault="000D6D1B" w:rsidP="000D6D1B">
      <w:pPr>
        <w:spacing w:after="0"/>
      </w:pPr>
      <w:r w:rsidRPr="000D6D1B">
        <w:t>……………………………………..</w:t>
      </w:r>
    </w:p>
    <w:p w14:paraId="1D40209E" w14:textId="77777777" w:rsidR="000D6D1B" w:rsidRPr="000D6D1B" w:rsidRDefault="000D6D1B" w:rsidP="000D6D1B">
      <w:pPr>
        <w:spacing w:after="0"/>
      </w:pPr>
      <w:r w:rsidRPr="000D6D1B">
        <w:t xml:space="preserve">podpis matrikářky, razítko </w:t>
      </w:r>
    </w:p>
    <w:p w14:paraId="549F9E93" w14:textId="403012EF" w:rsidR="00765C94" w:rsidRDefault="00765C94">
      <w:pPr>
        <w:spacing w:after="0"/>
      </w:pPr>
    </w:p>
    <w:p w14:paraId="2978FDC2" w14:textId="77777777" w:rsidR="00B26764" w:rsidRPr="002F4AF4" w:rsidRDefault="00B26764" w:rsidP="001E36BB"/>
    <w:sectPr w:rsidR="00B26764" w:rsidRPr="002F4AF4" w:rsidSect="00765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A5FF" w14:textId="77777777" w:rsidR="00F1483C" w:rsidRDefault="00F1483C" w:rsidP="000F1460">
      <w:pPr>
        <w:spacing w:after="0"/>
      </w:pPr>
      <w:r>
        <w:separator/>
      </w:r>
    </w:p>
  </w:endnote>
  <w:endnote w:type="continuationSeparator" w:id="0">
    <w:p w14:paraId="327CBC6D" w14:textId="77777777" w:rsidR="00F1483C" w:rsidRDefault="00F1483C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2786" w14:textId="77777777" w:rsidR="00AF2FB9" w:rsidRDefault="00AF2F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DAC" w14:textId="77777777" w:rsidR="00AF2FB9" w:rsidRDefault="00AF2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2EB9" w14:textId="77777777" w:rsidR="00F1483C" w:rsidRDefault="00F1483C" w:rsidP="000F1460">
      <w:pPr>
        <w:spacing w:after="0"/>
      </w:pPr>
      <w:r>
        <w:separator/>
      </w:r>
    </w:p>
  </w:footnote>
  <w:footnote w:type="continuationSeparator" w:id="0">
    <w:p w14:paraId="2FFEE4D8" w14:textId="77777777" w:rsidR="00F1483C" w:rsidRDefault="00F1483C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EE6F" w14:textId="77777777" w:rsidR="00AF2FB9" w:rsidRDefault="00AF2F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C375" w14:textId="77777777" w:rsidR="00AF2FB9" w:rsidRDefault="00AF2F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7E00EB9B" w:rsidR="00765C94" w:rsidRPr="00765C94" w:rsidRDefault="0091019D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25AA6210" wp14:editId="4578B241">
          <wp:simplePos x="0" y="0"/>
          <wp:positionH relativeFrom="column">
            <wp:posOffset>3853180</wp:posOffset>
          </wp:positionH>
          <wp:positionV relativeFrom="paragraph">
            <wp:posOffset>-507365</wp:posOffset>
          </wp:positionV>
          <wp:extent cx="2228400" cy="874800"/>
          <wp:effectExtent l="0" t="0" r="635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2" b="43396"/>
                  <a:stretch/>
                </pic:blipFill>
                <pic:spPr bwMode="auto">
                  <a:xfrm>
                    <a:off x="0" y="0"/>
                    <a:ext cx="2228400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7D2AE13A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63DFB49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674">
      <w:rPr>
        <w:color w:val="3F3F3E"/>
        <w:sz w:val="20"/>
        <w:szCs w:val="20"/>
      </w:rPr>
      <w:t>odbor občansko-správní a obecní živnostenský</w:t>
    </w:r>
    <w:r w:rsidR="00AF2FB9">
      <w:rPr>
        <w:color w:val="3F3F3E"/>
        <w:sz w:val="20"/>
        <w:szCs w:val="20"/>
      </w:rPr>
      <w:t xml:space="preserve"> úřad</w:t>
    </w:r>
    <w:r w:rsidR="00DF2313">
      <w:rPr>
        <w:color w:val="3F3F3E"/>
        <w:sz w:val="20"/>
        <w:szCs w:val="20"/>
      </w:rPr>
      <w:t xml:space="preserve"> – </w:t>
    </w:r>
    <w:r w:rsidR="00583F86">
      <w:rPr>
        <w:color w:val="3F3F3E"/>
        <w:sz w:val="20"/>
        <w:szCs w:val="20"/>
      </w:rPr>
      <w:t>matrika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D6D1B"/>
    <w:rsid w:val="000F1460"/>
    <w:rsid w:val="00167023"/>
    <w:rsid w:val="001E36BB"/>
    <w:rsid w:val="001E7838"/>
    <w:rsid w:val="0027195D"/>
    <w:rsid w:val="002F4AF4"/>
    <w:rsid w:val="00312A73"/>
    <w:rsid w:val="00352D47"/>
    <w:rsid w:val="00386674"/>
    <w:rsid w:val="003F2FF3"/>
    <w:rsid w:val="00441D47"/>
    <w:rsid w:val="00485923"/>
    <w:rsid w:val="004B5C08"/>
    <w:rsid w:val="00530575"/>
    <w:rsid w:val="00583F86"/>
    <w:rsid w:val="005E7A26"/>
    <w:rsid w:val="005F1C9E"/>
    <w:rsid w:val="00640A0F"/>
    <w:rsid w:val="006B4203"/>
    <w:rsid w:val="007146AA"/>
    <w:rsid w:val="00765C94"/>
    <w:rsid w:val="007C1BF1"/>
    <w:rsid w:val="00812420"/>
    <w:rsid w:val="008B22ED"/>
    <w:rsid w:val="008F1EC0"/>
    <w:rsid w:val="0091019D"/>
    <w:rsid w:val="00917114"/>
    <w:rsid w:val="00965BA2"/>
    <w:rsid w:val="009B6359"/>
    <w:rsid w:val="00A74564"/>
    <w:rsid w:val="00AF2FB9"/>
    <w:rsid w:val="00B26764"/>
    <w:rsid w:val="00C539B4"/>
    <w:rsid w:val="00C87B84"/>
    <w:rsid w:val="00D56B5B"/>
    <w:rsid w:val="00DF2313"/>
    <w:rsid w:val="00E54B99"/>
    <w:rsid w:val="00E84616"/>
    <w:rsid w:val="00E9162D"/>
    <w:rsid w:val="00F1483C"/>
    <w:rsid w:val="00F3749B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38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19</cp:revision>
  <dcterms:created xsi:type="dcterms:W3CDTF">2023-12-19T09:18:00Z</dcterms:created>
  <dcterms:modified xsi:type="dcterms:W3CDTF">2024-01-05T07:11:00Z</dcterms:modified>
</cp:coreProperties>
</file>