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495E" w14:textId="77777777" w:rsidR="00876D10" w:rsidRDefault="00876D10" w:rsidP="00876D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Žádost vlastníka kulturní památky o vydání závazného stanoviska </w:t>
      </w:r>
      <w:r>
        <w:rPr>
          <w:rFonts w:ascii="Arial" w:hAnsi="Arial" w:cs="Arial"/>
          <w:b/>
        </w:rPr>
        <w:br/>
        <w:t>k obnově – RESTAUROVÁNÍ – kulturní památky</w:t>
      </w:r>
      <w:r>
        <w:rPr>
          <w:rFonts w:ascii="Arial" w:hAnsi="Arial" w:cs="Arial"/>
          <w:b/>
        </w:rPr>
        <w:br/>
      </w:r>
    </w:p>
    <w:p w14:paraId="53679043" w14:textId="77777777" w:rsidR="00876D10" w:rsidRDefault="00876D10" w:rsidP="00876D1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Žádám dle § 14 odst. 1 zákona č. 20/1987 Sb., o státní památkové péči, ve znění pozdějších předpisů, o vydání závazného stanoviska k obnově – RESTAUROVÁNÍ – kulturní památky.</w:t>
      </w:r>
    </w:p>
    <w:p w14:paraId="47163082" w14:textId="77777777" w:rsidR="00876D10" w:rsidRDefault="00876D10" w:rsidP="00876D10">
      <w:pPr>
        <w:rPr>
          <w:rFonts w:ascii="Arial" w:hAnsi="Arial" w:cs="Arial"/>
          <w:szCs w:val="22"/>
        </w:rPr>
      </w:pPr>
    </w:p>
    <w:p w14:paraId="394FC0B8" w14:textId="77777777" w:rsidR="00876D10" w:rsidRDefault="00876D10" w:rsidP="00876D1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Žadatel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i/>
          <w:szCs w:val="22"/>
        </w:rPr>
        <w:t>(jméno a příjmení, trvalé bydliště (sídlo), datum narození (IČO), popř. telefon, e-mail)</w:t>
      </w:r>
      <w:r>
        <w:rPr>
          <w:rFonts w:ascii="Arial" w:hAnsi="Arial" w:cs="Arial"/>
          <w:szCs w:val="22"/>
        </w:rPr>
        <w:t>:</w:t>
      </w:r>
    </w:p>
    <w:p w14:paraId="1AAED691" w14:textId="790A5674" w:rsidR="00876D10" w:rsidRDefault="00876D10" w:rsidP="00876D1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-pokud zastupuje zmocněnec, musí doložit plnou moc</w:t>
      </w:r>
    </w:p>
    <w:p w14:paraId="406A312C" w14:textId="2ED33E50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C8DF3" w14:textId="77777777" w:rsidR="00876D10" w:rsidRDefault="00876D10" w:rsidP="00876D1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Identifikace kulturní památky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i/>
          <w:szCs w:val="22"/>
        </w:rPr>
        <w:t>(název, umístění, popis a rejstříkové číslo Ústředního seznamu)</w:t>
      </w:r>
      <w:r>
        <w:rPr>
          <w:rFonts w:ascii="Arial" w:hAnsi="Arial" w:cs="Arial"/>
          <w:szCs w:val="22"/>
        </w:rPr>
        <w:t>:</w:t>
      </w:r>
    </w:p>
    <w:p w14:paraId="6B3E6942" w14:textId="77777777" w:rsidR="00876D10" w:rsidRDefault="00876D10" w:rsidP="00876D1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-pokud se jedná o věc, která není předmětem evidence v katastru nemovitostí, doloží se vlastnictví k věci </w:t>
      </w:r>
      <w:r>
        <w:rPr>
          <w:rFonts w:ascii="Arial" w:hAnsi="Arial" w:cs="Arial"/>
          <w:b/>
          <w:szCs w:val="22"/>
        </w:rPr>
        <w:t>čestným prohlášením</w:t>
      </w:r>
    </w:p>
    <w:p w14:paraId="5DE2F752" w14:textId="48C6B028" w:rsidR="00876D10" w:rsidRP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ECDFC6" w14:textId="356BC07D" w:rsidR="00876D10" w:rsidRPr="00876D10" w:rsidRDefault="00876D10" w:rsidP="00876D1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Popis současného stavu památky s uvedením závad a příčin porušení:</w:t>
      </w:r>
    </w:p>
    <w:p w14:paraId="71518E9C" w14:textId="6DD75C05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8F526" w14:textId="60C12E8F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</w:t>
      </w:r>
    </w:p>
    <w:p w14:paraId="7E41A405" w14:textId="79DF711B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373E3F44" w14:textId="77777777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</w:p>
    <w:p w14:paraId="305C61D4" w14:textId="0C0318DD" w:rsidR="00876D10" w:rsidRDefault="00876D10" w:rsidP="00876D1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Navrhovaný způsob restaurátorského zásahu </w:t>
      </w:r>
      <w:r>
        <w:rPr>
          <w:rFonts w:ascii="Arial" w:hAnsi="Arial" w:cs="Arial"/>
          <w:i/>
          <w:szCs w:val="22"/>
        </w:rPr>
        <w:t xml:space="preserve">(doložit restaurátorskou </w:t>
      </w:r>
      <w:proofErr w:type="gramStart"/>
      <w:r>
        <w:rPr>
          <w:rFonts w:ascii="Arial" w:hAnsi="Arial" w:cs="Arial"/>
          <w:i/>
          <w:szCs w:val="22"/>
        </w:rPr>
        <w:t>zprávou,…</w:t>
      </w:r>
      <w:proofErr w:type="gramEnd"/>
      <w:r>
        <w:rPr>
          <w:rFonts w:ascii="Arial" w:hAnsi="Arial" w:cs="Arial"/>
          <w:i/>
          <w:szCs w:val="22"/>
        </w:rPr>
        <w:t>)</w:t>
      </w:r>
      <w:r>
        <w:rPr>
          <w:rFonts w:ascii="Arial" w:hAnsi="Arial" w:cs="Arial"/>
          <w:szCs w:val="22"/>
        </w:rPr>
        <w:t>:</w:t>
      </w:r>
    </w:p>
    <w:p w14:paraId="6321D350" w14:textId="669E4FA3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4B349" w14:textId="246044BA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2BAE016D" w14:textId="1C3950F0" w:rsidR="00876D10" w:rsidRPr="00876D10" w:rsidRDefault="00876D10" w:rsidP="00876D10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Investor obnovy (restaurování):</w:t>
      </w:r>
    </w:p>
    <w:p w14:paraId="4D79876A" w14:textId="5DE2D7F5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0214CA24" w14:textId="750A5999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51F8A86A" w14:textId="6716ACAD" w:rsidR="00876D10" w:rsidRPr="00876D10" w:rsidRDefault="00876D10" w:rsidP="00876D10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Předpokládané celkové náklady a termín provedení obnovy (restaurování):</w:t>
      </w:r>
    </w:p>
    <w:p w14:paraId="4B61CD0A" w14:textId="6BEB4921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66DC6711" w14:textId="7EBF6BA8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11A7182B" w14:textId="1091FA7B" w:rsidR="00876D10" w:rsidRPr="00876D10" w:rsidRDefault="00876D10" w:rsidP="00876D10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Předpokládaný výsledek zásahu včetně požadavků na prezentaci:</w:t>
      </w:r>
    </w:p>
    <w:p w14:paraId="5256E0D8" w14:textId="4B42EA45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69FC9349" w14:textId="61222BA3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19AB490A" w14:textId="77777777" w:rsidR="00876D10" w:rsidRDefault="00876D10" w:rsidP="00876D10">
      <w:pPr>
        <w:spacing w:line="360" w:lineRule="auto"/>
        <w:rPr>
          <w:rFonts w:ascii="Arial" w:hAnsi="Arial" w:cs="Arial"/>
          <w:szCs w:val="22"/>
        </w:rPr>
      </w:pPr>
    </w:p>
    <w:p w14:paraId="5B1DBF3A" w14:textId="77777777" w:rsidR="00876D10" w:rsidRDefault="00876D10" w:rsidP="00876D1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Předpokládaná obnova – RESTAUROVÁNÍ – bude podléhat povolení (územní souhlas, ohlášení, územní rozhodnutí, stavení povolení) podle zákona č. 183/2006 Sb., o územním plánování </w:t>
      </w:r>
      <w:r>
        <w:rPr>
          <w:rFonts w:ascii="Arial" w:hAnsi="Arial" w:cs="Arial"/>
          <w:szCs w:val="22"/>
        </w:rPr>
        <w:br/>
        <w:t>a stavebním řádu:</w:t>
      </w:r>
    </w:p>
    <w:p w14:paraId="1F3DEF8F" w14:textId="77777777" w:rsidR="00876D10" w:rsidRDefault="00876D10" w:rsidP="00876D1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ano                                                     ne</w:t>
      </w:r>
    </w:p>
    <w:p w14:paraId="261C1279" w14:textId="77777777" w:rsidR="00876D10" w:rsidRDefault="00876D10" w:rsidP="00876D10">
      <w:pPr>
        <w:rPr>
          <w:rFonts w:ascii="Arial" w:hAnsi="Arial" w:cs="Arial"/>
          <w:szCs w:val="22"/>
        </w:rPr>
      </w:pPr>
    </w:p>
    <w:p w14:paraId="5A9011A7" w14:textId="77777777" w:rsidR="00876D10" w:rsidRDefault="00876D10" w:rsidP="00876D10">
      <w:pPr>
        <w:rPr>
          <w:rFonts w:ascii="Arial" w:hAnsi="Arial" w:cs="Arial"/>
          <w:szCs w:val="22"/>
        </w:rPr>
      </w:pPr>
    </w:p>
    <w:p w14:paraId="59B6BB83" w14:textId="13ADADA4" w:rsidR="00876D10" w:rsidRDefault="00876D10" w:rsidP="00876D1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V……………………………………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dne…………………………………</w:t>
      </w:r>
    </w:p>
    <w:p w14:paraId="7A446E01" w14:textId="77777777" w:rsidR="00876D10" w:rsidRDefault="00876D10" w:rsidP="00876D10">
      <w:pPr>
        <w:rPr>
          <w:rFonts w:ascii="Arial" w:hAnsi="Arial" w:cs="Arial"/>
          <w:szCs w:val="22"/>
        </w:rPr>
      </w:pPr>
    </w:p>
    <w:p w14:paraId="2E3D0E55" w14:textId="7A581BDC" w:rsidR="00876D10" w:rsidRDefault="00876D10" w:rsidP="00876D1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……….……………………………………..</w:t>
      </w:r>
    </w:p>
    <w:p w14:paraId="0143702D" w14:textId="0A836CE6" w:rsidR="00876D10" w:rsidRDefault="00876D10" w:rsidP="00876D1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      podpis žadatele</w:t>
      </w:r>
    </w:p>
    <w:p w14:paraId="295547F8" w14:textId="77777777" w:rsidR="00876D10" w:rsidRDefault="00876D10" w:rsidP="00876D10">
      <w:pPr>
        <w:rPr>
          <w:rFonts w:ascii="Arial" w:hAnsi="Arial" w:cs="Arial"/>
          <w:szCs w:val="22"/>
        </w:rPr>
      </w:pPr>
    </w:p>
    <w:p w14:paraId="47B6B891" w14:textId="77777777" w:rsidR="00876D10" w:rsidRDefault="00876D10" w:rsidP="00876D10">
      <w:pPr>
        <w:rPr>
          <w:rFonts w:ascii="Arial" w:hAnsi="Arial" w:cs="Arial"/>
          <w:szCs w:val="22"/>
          <w:u w:val="dottedHeavy"/>
        </w:rPr>
      </w:pPr>
      <w:r>
        <w:rPr>
          <w:rFonts w:ascii="Arial" w:hAnsi="Arial" w:cs="Arial"/>
          <w:szCs w:val="22"/>
        </w:rPr>
        <w:t>Příloha:</w:t>
      </w:r>
    </w:p>
    <w:p w14:paraId="2978FDC2" w14:textId="77777777" w:rsidR="00B26764" w:rsidRPr="002F4AF4" w:rsidRDefault="00B26764" w:rsidP="001E36BB"/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B771" w14:textId="77777777" w:rsidR="00FA6EF7" w:rsidRDefault="00FA6EF7" w:rsidP="000F1460">
      <w:pPr>
        <w:spacing w:after="0"/>
      </w:pPr>
      <w:r>
        <w:separator/>
      </w:r>
    </w:p>
  </w:endnote>
  <w:endnote w:type="continuationSeparator" w:id="0">
    <w:p w14:paraId="157295D5" w14:textId="77777777" w:rsidR="00FA6EF7" w:rsidRDefault="00FA6EF7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A46D" w14:textId="77777777" w:rsidR="00FA6EF7" w:rsidRDefault="00FA6EF7" w:rsidP="000F1460">
      <w:pPr>
        <w:spacing w:after="0"/>
      </w:pPr>
      <w:r>
        <w:separator/>
      </w:r>
    </w:p>
  </w:footnote>
  <w:footnote w:type="continuationSeparator" w:id="0">
    <w:p w14:paraId="6A797ECF" w14:textId="77777777" w:rsidR="00FA6EF7" w:rsidRDefault="00FA6EF7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73492ED8" w:rsidR="00765C94" w:rsidRPr="00D33966" w:rsidRDefault="00D33966" w:rsidP="00D3396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970430" wp14:editId="04EF3FF3">
          <wp:simplePos x="0" y="0"/>
          <wp:positionH relativeFrom="margin">
            <wp:align>left</wp:align>
          </wp:positionH>
          <wp:positionV relativeFrom="paragraph">
            <wp:posOffset>-127000</wp:posOffset>
          </wp:positionV>
          <wp:extent cx="5758178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12" b="18615"/>
                  <a:stretch/>
                </pic:blipFill>
                <pic:spPr bwMode="auto">
                  <a:xfrm>
                    <a:off x="0" y="0"/>
                    <a:ext cx="5758178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7195D"/>
    <w:rsid w:val="002A6331"/>
    <w:rsid w:val="002F4AF4"/>
    <w:rsid w:val="00312A73"/>
    <w:rsid w:val="003F2FF3"/>
    <w:rsid w:val="00441D47"/>
    <w:rsid w:val="00485923"/>
    <w:rsid w:val="004B5C08"/>
    <w:rsid w:val="00530575"/>
    <w:rsid w:val="005428A5"/>
    <w:rsid w:val="005E7A26"/>
    <w:rsid w:val="005F1C9E"/>
    <w:rsid w:val="00640A0F"/>
    <w:rsid w:val="006B4203"/>
    <w:rsid w:val="00727A61"/>
    <w:rsid w:val="00765C94"/>
    <w:rsid w:val="007C1BF1"/>
    <w:rsid w:val="0080227C"/>
    <w:rsid w:val="00876D10"/>
    <w:rsid w:val="008B22ED"/>
    <w:rsid w:val="00917114"/>
    <w:rsid w:val="00965BA2"/>
    <w:rsid w:val="009B6359"/>
    <w:rsid w:val="00A74564"/>
    <w:rsid w:val="00B26764"/>
    <w:rsid w:val="00B7016F"/>
    <w:rsid w:val="00C539B4"/>
    <w:rsid w:val="00C87B84"/>
    <w:rsid w:val="00C94787"/>
    <w:rsid w:val="00D33966"/>
    <w:rsid w:val="00D56B5B"/>
    <w:rsid w:val="00E54B99"/>
    <w:rsid w:val="00E63AC0"/>
    <w:rsid w:val="00E84616"/>
    <w:rsid w:val="00E9162D"/>
    <w:rsid w:val="00F3749B"/>
    <w:rsid w:val="00F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27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15</cp:revision>
  <dcterms:created xsi:type="dcterms:W3CDTF">2023-12-19T09:18:00Z</dcterms:created>
  <dcterms:modified xsi:type="dcterms:W3CDTF">2024-04-11T05:35:00Z</dcterms:modified>
</cp:coreProperties>
</file>